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57" w:type="pct"/>
        <w:tblInd w:w="-115" w:type="dxa"/>
        <w:tblLayout w:type="fixed"/>
        <w:tblLook w:val="0600" w:firstRow="0" w:lastRow="0" w:firstColumn="0" w:lastColumn="0" w:noHBand="1" w:noVBand="1"/>
        <w:tblDescription w:val="Layout table"/>
      </w:tblPr>
      <w:tblGrid>
        <w:gridCol w:w="114"/>
        <w:gridCol w:w="5397"/>
        <w:gridCol w:w="115"/>
        <w:gridCol w:w="5398"/>
        <w:gridCol w:w="115"/>
      </w:tblGrid>
      <w:tr w:rsidR="004F0D34" w:rsidRPr="00FE0AEA" w14:paraId="2C8C3EEE" w14:textId="77777777" w:rsidTr="002E341F">
        <w:trPr>
          <w:gridBefore w:val="1"/>
          <w:wBefore w:w="114" w:type="dxa"/>
          <w:trHeight w:val="2810"/>
        </w:trPr>
        <w:tc>
          <w:tcPr>
            <w:tcW w:w="5512" w:type="dxa"/>
            <w:gridSpan w:val="2"/>
            <w:vAlign w:val="bottom"/>
          </w:tcPr>
          <w:p w14:paraId="68ABFFAE" w14:textId="5DCAF4D5" w:rsidR="004F0D34" w:rsidRPr="00F72528" w:rsidRDefault="00AD55A4" w:rsidP="00D5254C">
            <w:pPr>
              <w:pStyle w:val="Title"/>
              <w:rPr>
                <w:rFonts w:ascii="Comic Sans MS" w:hAnsi="Comic Sans MS"/>
              </w:rPr>
            </w:pPr>
            <w:r w:rsidRPr="00F72528">
              <w:rPr>
                <w:rFonts w:ascii="Comic Sans MS" w:hAnsi="Comic Sans MS"/>
              </w:rPr>
              <w:t>S</w:t>
            </w:r>
            <w:r w:rsidR="004B2BB5" w:rsidRPr="00F72528">
              <w:rPr>
                <w:rFonts w:ascii="Comic Sans MS" w:hAnsi="Comic Sans MS"/>
              </w:rPr>
              <w:t>t. Mary’s Primary and Pre-school Newsletter</w:t>
            </w:r>
            <w:r w:rsidR="00D5254C">
              <w:rPr>
                <w:rFonts w:ascii="Comic Sans MS" w:hAnsi="Comic Sans MS"/>
              </w:rPr>
              <w:t xml:space="preserve"> (</w:t>
            </w:r>
            <w:r w:rsidR="00DE32B5">
              <w:rPr>
                <w:rFonts w:ascii="Comic Sans MS" w:hAnsi="Comic Sans MS"/>
              </w:rPr>
              <w:t>1</w:t>
            </w:r>
            <w:r w:rsidR="001B1E45">
              <w:rPr>
                <w:rFonts w:ascii="Comic Sans MS" w:hAnsi="Comic Sans MS"/>
              </w:rPr>
              <w:t>3</w:t>
            </w:r>
            <w:r w:rsidR="00D5254C">
              <w:rPr>
                <w:rFonts w:ascii="Comic Sans MS" w:hAnsi="Comic Sans MS"/>
              </w:rPr>
              <w:t>)</w:t>
            </w:r>
          </w:p>
        </w:tc>
        <w:tc>
          <w:tcPr>
            <w:tcW w:w="5513" w:type="dxa"/>
            <w:gridSpan w:val="2"/>
          </w:tcPr>
          <w:sdt>
            <w:sdtPr>
              <w:rPr>
                <w:rFonts w:ascii="Comic Sans MS" w:hAnsi="Comic Sans MS"/>
                <w:sz w:val="36"/>
                <w:szCs w:val="36"/>
              </w:rPr>
              <w:alias w:val="Enter date:"/>
              <w:tag w:val=""/>
              <w:id w:val="-796832915"/>
              <w:placeholder>
                <w:docPart w:val="139764414AF34B6C9E62E50AA64A3DB2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Content>
              <w:p w14:paraId="297C9C7D" w14:textId="1CA17FFC" w:rsidR="004F0D34" w:rsidRPr="00F72528" w:rsidRDefault="001B1E45" w:rsidP="002E32C4">
                <w:pPr>
                  <w:pStyle w:val="NewsletterDate"/>
                  <w:tabs>
                    <w:tab w:val="left" w:pos="780"/>
                    <w:tab w:val="center" w:pos="2648"/>
                  </w:tabs>
                  <w:jc w:val="left"/>
                  <w:rPr>
                    <w:rFonts w:ascii="Comic Sans MS" w:hAnsi="Comic Sans MS"/>
                  </w:rPr>
                </w:pPr>
                <w:r>
                  <w:rPr>
                    <w:rFonts w:ascii="Comic Sans MS" w:hAnsi="Comic Sans MS"/>
                    <w:sz w:val="36"/>
                    <w:szCs w:val="36"/>
                  </w:rPr>
                  <w:t>27th February 2025</w:t>
                </w:r>
              </w:p>
            </w:sdtContent>
          </w:sdt>
        </w:tc>
      </w:tr>
      <w:tr w:rsidR="00AA72C5" w:rsidRPr="00FE0AEA" w14:paraId="12271AFD" w14:textId="77777777" w:rsidTr="002E341F">
        <w:trPr>
          <w:gridAfter w:val="1"/>
          <w:wAfter w:w="115" w:type="dxa"/>
          <w:trHeight w:val="10978"/>
        </w:trPr>
        <w:tc>
          <w:tcPr>
            <w:tcW w:w="5511" w:type="dxa"/>
            <w:gridSpan w:val="2"/>
            <w:tcMar>
              <w:left w:w="115" w:type="dxa"/>
              <w:right w:w="288" w:type="dxa"/>
            </w:tcMar>
          </w:tcPr>
          <w:p w14:paraId="76308789" w14:textId="77777777" w:rsidR="0065300C" w:rsidRDefault="0065300C" w:rsidP="00272F84">
            <w:pPr>
              <w:ind w:right="454"/>
              <w:rPr>
                <w:rFonts w:ascii="Comic Sans MS" w:hAnsi="Comic Sans MS"/>
                <w:sz w:val="24"/>
                <w:szCs w:val="24"/>
              </w:rPr>
            </w:pPr>
          </w:p>
          <w:p w14:paraId="7943E6D6" w14:textId="0521A578" w:rsidR="005B09DB" w:rsidRDefault="007C66BF" w:rsidP="009D0D07">
            <w:pPr>
              <w:jc w:val="center"/>
              <w:rPr>
                <w:rFonts w:ascii="Comic Sans MS" w:hAnsi="Comic Sans MS"/>
                <w:b/>
                <w:bCs/>
                <w:color w:val="244061" w:themeColor="accent1" w:themeShade="8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244061" w:themeColor="accent1" w:themeShade="80"/>
                <w:sz w:val="24"/>
                <w:szCs w:val="24"/>
                <w:u w:val="single"/>
              </w:rPr>
              <w:t>SATs AND STATUTORY TESTS</w:t>
            </w:r>
            <w:r w:rsidR="009D0D07">
              <w:rPr>
                <w:rFonts w:ascii="Comic Sans MS" w:hAnsi="Comic Sans MS"/>
                <w:b/>
                <w:bCs/>
                <w:color w:val="244061" w:themeColor="accent1" w:themeShade="80"/>
                <w:sz w:val="24"/>
                <w:szCs w:val="24"/>
                <w:u w:val="single"/>
              </w:rPr>
              <w:t>/ ASSESSMENTS</w:t>
            </w:r>
          </w:p>
          <w:p w14:paraId="38C94559" w14:textId="77777777" w:rsidR="002C0BE0" w:rsidRDefault="002C0BE0" w:rsidP="009D0D07">
            <w:pPr>
              <w:jc w:val="center"/>
              <w:rPr>
                <w:rFonts w:ascii="Comic Sans MS" w:hAnsi="Comic Sans MS"/>
                <w:b/>
                <w:bCs/>
                <w:color w:val="244061" w:themeColor="accent1" w:themeShade="80"/>
                <w:sz w:val="24"/>
                <w:szCs w:val="24"/>
                <w:u w:val="single"/>
              </w:rPr>
            </w:pPr>
          </w:p>
          <w:p w14:paraId="68BDE037" w14:textId="687DA650" w:rsidR="009D0D07" w:rsidRDefault="007C66BF" w:rsidP="0015267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It’s coming up to that time of year again when we start to look at SATs and statutory test</w:t>
            </w:r>
            <w:r w:rsidR="009D0D07">
              <w:rPr>
                <w:rFonts w:ascii="Comic Sans MS" w:hAnsi="Comic Sans MS"/>
                <w:sz w:val="24"/>
                <w:szCs w:val="24"/>
              </w:rPr>
              <w:t>s and assessments</w:t>
            </w:r>
            <w:r>
              <w:rPr>
                <w:rFonts w:ascii="Comic Sans MS" w:hAnsi="Comic Sans MS"/>
                <w:sz w:val="24"/>
                <w:szCs w:val="24"/>
              </w:rPr>
              <w:t xml:space="preserve"> again. Here are some preliminary dates as we move forward. </w:t>
            </w:r>
          </w:p>
          <w:p w14:paraId="071A8742" w14:textId="77777777" w:rsidR="009D0D07" w:rsidRPr="009D0D07" w:rsidRDefault="009D0D07" w:rsidP="0015267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D0D07">
              <w:rPr>
                <w:rFonts w:ascii="Comic Sans MS" w:hAnsi="Comic Sans MS"/>
                <w:sz w:val="24"/>
                <w:szCs w:val="24"/>
                <w:u w:val="single"/>
              </w:rPr>
              <w:t>Reception</w:t>
            </w:r>
          </w:p>
          <w:p w14:paraId="56B4ABAE" w14:textId="37624532" w:rsidR="009D0D07" w:rsidRDefault="009D0D07" w:rsidP="00152674">
            <w:pPr>
              <w:rPr>
                <w:rFonts w:ascii="Comic Sans MS" w:hAnsi="Comic Sans MS"/>
                <w:sz w:val="24"/>
                <w:szCs w:val="24"/>
              </w:rPr>
            </w:pPr>
            <w:r w:rsidRPr="009D0D07">
              <w:rPr>
                <w:rFonts w:ascii="Comic Sans MS" w:hAnsi="Comic Sans MS"/>
                <w:sz w:val="24"/>
                <w:szCs w:val="24"/>
              </w:rPr>
              <w:t>Early years foundation stage profile assessment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completed between April and June</w:t>
            </w:r>
          </w:p>
          <w:p w14:paraId="6F0297E7" w14:textId="77777777" w:rsidR="009D0D07" w:rsidRPr="009D0D07" w:rsidRDefault="009D0D07" w:rsidP="0015267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D0D07">
              <w:rPr>
                <w:rFonts w:ascii="Comic Sans MS" w:hAnsi="Comic Sans MS"/>
                <w:sz w:val="24"/>
                <w:szCs w:val="24"/>
                <w:u w:val="single"/>
              </w:rPr>
              <w:t>Year 1</w:t>
            </w:r>
          </w:p>
          <w:p w14:paraId="4880EF67" w14:textId="50056BDA" w:rsidR="007C66BF" w:rsidRDefault="009D0D07" w:rsidP="0015267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Phonics screening test, week beginning Monday, 9</w:t>
            </w:r>
            <w:r w:rsidRPr="009D0D0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June</w:t>
            </w:r>
          </w:p>
          <w:p w14:paraId="70363C06" w14:textId="77777777" w:rsidR="009D0D07" w:rsidRPr="009D0D07" w:rsidRDefault="007C66BF" w:rsidP="0015267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D0D07">
              <w:rPr>
                <w:rFonts w:ascii="Comic Sans MS" w:hAnsi="Comic Sans MS"/>
                <w:sz w:val="24"/>
                <w:szCs w:val="24"/>
                <w:u w:val="single"/>
              </w:rPr>
              <w:t xml:space="preserve">Year 2 </w:t>
            </w:r>
          </w:p>
          <w:p w14:paraId="09DCF4F7" w14:textId="32AB49AD" w:rsidR="007C66BF" w:rsidRDefault="007C66BF" w:rsidP="0015267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SATs </w:t>
            </w:r>
            <w:r w:rsidR="009D0D07">
              <w:rPr>
                <w:rFonts w:ascii="Comic Sans MS" w:hAnsi="Comic Sans MS"/>
                <w:sz w:val="24"/>
                <w:szCs w:val="24"/>
              </w:rPr>
              <w:t>(</w:t>
            </w:r>
            <w:r>
              <w:rPr>
                <w:rFonts w:ascii="Comic Sans MS" w:hAnsi="Comic Sans MS"/>
                <w:sz w:val="24"/>
                <w:szCs w:val="24"/>
              </w:rPr>
              <w:t>now optional but we still do them for us to have an assessment score and for the children to get used to completing this kind of task</w:t>
            </w:r>
            <w:r w:rsidR="009D0D07">
              <w:rPr>
                <w:rFonts w:ascii="Comic Sans MS" w:hAnsi="Comic Sans MS"/>
                <w:sz w:val="24"/>
                <w:szCs w:val="24"/>
              </w:rPr>
              <w:t>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D0D07">
              <w:rPr>
                <w:rFonts w:ascii="Comic Sans MS" w:hAnsi="Comic Sans MS"/>
                <w:sz w:val="24"/>
                <w:szCs w:val="24"/>
              </w:rPr>
              <w:t>week beginning 12</w:t>
            </w:r>
            <w:r w:rsidR="009D0D07" w:rsidRPr="009D0D0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9D0D07">
              <w:rPr>
                <w:rFonts w:ascii="Comic Sans MS" w:hAnsi="Comic Sans MS"/>
                <w:sz w:val="24"/>
                <w:szCs w:val="24"/>
              </w:rPr>
              <w:t xml:space="preserve"> May. </w:t>
            </w:r>
          </w:p>
          <w:p w14:paraId="6F8BB60F" w14:textId="7B07581E" w:rsidR="009D0D07" w:rsidRPr="009D0D07" w:rsidRDefault="007C66BF" w:rsidP="0015267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D0D07">
              <w:rPr>
                <w:rFonts w:ascii="Comic Sans MS" w:hAnsi="Comic Sans MS"/>
                <w:sz w:val="24"/>
                <w:szCs w:val="24"/>
                <w:u w:val="single"/>
              </w:rPr>
              <w:t xml:space="preserve">Year 4 </w:t>
            </w:r>
          </w:p>
          <w:p w14:paraId="20118138" w14:textId="71A4CD61" w:rsidR="00286228" w:rsidRDefault="009D0D07" w:rsidP="0015267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="007C66BF">
              <w:rPr>
                <w:rFonts w:ascii="Comic Sans MS" w:hAnsi="Comic Sans MS"/>
                <w:sz w:val="24"/>
                <w:szCs w:val="24"/>
              </w:rPr>
              <w:t>nline multiplication test</w:t>
            </w:r>
            <w:r>
              <w:rPr>
                <w:rFonts w:ascii="Comic Sans MS" w:hAnsi="Comic Sans MS"/>
                <w:sz w:val="24"/>
                <w:szCs w:val="24"/>
              </w:rPr>
              <w:t>, M</w:t>
            </w:r>
            <w:r w:rsidR="007C66BF" w:rsidRPr="007C66BF">
              <w:rPr>
                <w:rFonts w:ascii="Comic Sans MS" w:hAnsi="Comic Sans MS"/>
                <w:sz w:val="24"/>
                <w:szCs w:val="24"/>
              </w:rPr>
              <w:t xml:space="preserve">onday 2 June </w:t>
            </w:r>
            <w:r>
              <w:rPr>
                <w:rFonts w:ascii="Comic Sans MS" w:hAnsi="Comic Sans MS"/>
                <w:sz w:val="24"/>
                <w:szCs w:val="24"/>
              </w:rPr>
              <w:t xml:space="preserve">up to </w:t>
            </w:r>
            <w:r w:rsidR="007C66BF" w:rsidRPr="007C66BF">
              <w:rPr>
                <w:rFonts w:ascii="Comic Sans MS" w:hAnsi="Comic Sans MS"/>
                <w:sz w:val="24"/>
                <w:szCs w:val="24"/>
              </w:rPr>
              <w:t>Friday 13 June</w:t>
            </w:r>
            <w:r w:rsidR="007C66BF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4C1D5269" w14:textId="77777777" w:rsidR="007C66BF" w:rsidRPr="009D0D07" w:rsidRDefault="007C66BF" w:rsidP="0015267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9D0D07">
              <w:rPr>
                <w:rFonts w:ascii="Comic Sans MS" w:hAnsi="Comic Sans MS"/>
                <w:sz w:val="24"/>
                <w:szCs w:val="24"/>
                <w:u w:val="single"/>
              </w:rPr>
              <w:t>Year 6 SATs</w:t>
            </w:r>
          </w:p>
          <w:p w14:paraId="11393897" w14:textId="77777777" w:rsidR="007C66BF" w:rsidRDefault="007C66BF" w:rsidP="0015267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Monday 12</w:t>
            </w:r>
            <w:r w:rsidRPr="007C66B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May – English Grammar, Punctuation and Spelling</w:t>
            </w:r>
          </w:p>
          <w:p w14:paraId="69C42CF1" w14:textId="77777777" w:rsidR="007C66BF" w:rsidRDefault="007C66BF" w:rsidP="0015267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Tuesday, 13</w:t>
            </w:r>
            <w:r w:rsidRPr="007C66B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May – Reading Paper</w:t>
            </w:r>
          </w:p>
          <w:p w14:paraId="5DA19335" w14:textId="0959D036" w:rsidR="007C66BF" w:rsidRDefault="007C66BF" w:rsidP="0015267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Wednesday, 14</w:t>
            </w:r>
            <w:r w:rsidRPr="007C66B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May – </w:t>
            </w:r>
            <w:r w:rsidR="009D0D07">
              <w:rPr>
                <w:rFonts w:ascii="Comic Sans MS" w:hAnsi="Comic Sans MS"/>
                <w:sz w:val="24"/>
                <w:szCs w:val="24"/>
              </w:rPr>
              <w:t>Math’s</w:t>
            </w:r>
            <w:r>
              <w:rPr>
                <w:rFonts w:ascii="Comic Sans MS" w:hAnsi="Comic Sans MS"/>
                <w:sz w:val="24"/>
                <w:szCs w:val="24"/>
              </w:rPr>
              <w:t xml:space="preserve"> Paper 1 and 2</w:t>
            </w:r>
          </w:p>
          <w:p w14:paraId="7DCE3266" w14:textId="77777777" w:rsidR="00A059BE" w:rsidRDefault="007C66BF" w:rsidP="0015267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Thursday, 15</w:t>
            </w:r>
            <w:r w:rsidRPr="007C66B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May – </w:t>
            </w:r>
            <w:r w:rsidR="009D0D07">
              <w:rPr>
                <w:rFonts w:ascii="Comic Sans MS" w:hAnsi="Comic Sans MS"/>
                <w:sz w:val="24"/>
                <w:szCs w:val="24"/>
              </w:rPr>
              <w:t>Math’s</w:t>
            </w:r>
            <w:r>
              <w:rPr>
                <w:rFonts w:ascii="Comic Sans MS" w:hAnsi="Comic Sans MS"/>
                <w:sz w:val="24"/>
                <w:szCs w:val="24"/>
              </w:rPr>
              <w:t xml:space="preserve"> Paper 3 </w:t>
            </w:r>
          </w:p>
          <w:p w14:paraId="0D28827D" w14:textId="77777777" w:rsidR="00A059BE" w:rsidRDefault="00A059BE" w:rsidP="0015267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79C3F95" w14:textId="017D3CBB" w:rsidR="007C66BF" w:rsidRPr="00550A06" w:rsidRDefault="00A059BE" w:rsidP="00A059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Thankyou for all the eggs received so far for our Easter Egg hunt next Friday. We hope the bunny and the chicken will be making an appearance again!</w:t>
            </w:r>
          </w:p>
        </w:tc>
        <w:tc>
          <w:tcPr>
            <w:tcW w:w="5513" w:type="dxa"/>
            <w:gridSpan w:val="2"/>
            <w:tcMar>
              <w:left w:w="288" w:type="dxa"/>
              <w:right w:w="115" w:type="dxa"/>
            </w:tcMar>
          </w:tcPr>
          <w:p w14:paraId="5D0E1598" w14:textId="768F87DB" w:rsidR="005E6F24" w:rsidRDefault="00C4403A" w:rsidP="00C80365">
            <w:pPr>
              <w:rPr>
                <w:rFonts w:ascii="Comic Sans MS" w:hAnsi="Comic Sans MS"/>
                <w:b/>
                <w:bCs/>
                <w:color w:val="244061" w:themeColor="accent1" w:themeShade="8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244061" w:themeColor="accent1" w:themeShade="80"/>
                <w:sz w:val="24"/>
                <w:szCs w:val="24"/>
                <w:u w:val="single"/>
              </w:rPr>
              <w:t>ONLINE CONTENT</w:t>
            </w:r>
          </w:p>
          <w:p w14:paraId="1D266891" w14:textId="60687AFC" w:rsidR="008A44C9" w:rsidRDefault="00C4403A" w:rsidP="008A44C9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I</w:t>
            </w:r>
            <w:r w:rsidRPr="00C4403A">
              <w:rPr>
                <w:rFonts w:ascii="Comic Sans MS" w:hAnsi="Comic Sans MS"/>
                <w:sz w:val="24"/>
                <w:szCs w:val="24"/>
                <w:lang w:val="en-GB"/>
              </w:rPr>
              <w:t>n school the children are taught about healthy and respectful relationships in PSHE. Unfortunately, there seems to be a growing amount of online content which does the opposite.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C4403A">
              <w:rPr>
                <w:rFonts w:ascii="Comic Sans MS" w:hAnsi="Comic Sans MS"/>
                <w:sz w:val="24"/>
                <w:szCs w:val="24"/>
                <w:lang w:val="en-GB"/>
              </w:rPr>
              <w:t>We have been made aware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across our network of local </w:t>
            </w:r>
            <w:r w:rsidR="008A44C9">
              <w:rPr>
                <w:rFonts w:ascii="Comic Sans MS" w:hAnsi="Comic Sans MS"/>
                <w:sz w:val="24"/>
                <w:szCs w:val="24"/>
                <w:lang w:val="en-GB"/>
              </w:rPr>
              <w:t xml:space="preserve">primary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schools, </w:t>
            </w:r>
            <w:r w:rsidRPr="00C4403A">
              <w:rPr>
                <w:rFonts w:ascii="Comic Sans MS" w:hAnsi="Comic Sans MS"/>
                <w:sz w:val="24"/>
                <w:szCs w:val="24"/>
                <w:lang w:val="en-GB"/>
              </w:rPr>
              <w:t>that some children are coming across misogynistic language and ideologies online. Much of this seems to originate from social media platforms such as TikTok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and Roblox. </w:t>
            </w:r>
            <w:r w:rsidRPr="00C4403A">
              <w:rPr>
                <w:rFonts w:ascii="Comic Sans MS" w:hAnsi="Comic Sans MS"/>
                <w:sz w:val="24"/>
                <w:szCs w:val="24"/>
                <w:lang w:val="en-GB"/>
              </w:rPr>
              <w:t>The language used is not always easily recognisable as offensive. Those seeking to spread this culture have devised a whole system of 'coded' terminology.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C4403A">
              <w:rPr>
                <w:rFonts w:ascii="Comic Sans MS" w:hAnsi="Comic Sans MS"/>
                <w:sz w:val="24"/>
                <w:szCs w:val="24"/>
                <w:lang w:val="en-GB"/>
              </w:rPr>
              <w:t xml:space="preserve">We ask for your support in ensuring that primary age children are not freely accessing social media sites, most of which have an age requirement of 13+.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Please can we also ask that children do not bring mobile phones into school</w:t>
            </w:r>
            <w:r w:rsidR="008A44C9">
              <w:rPr>
                <w:rFonts w:ascii="Comic Sans MS" w:hAnsi="Comic Sans MS"/>
                <w:sz w:val="24"/>
                <w:szCs w:val="24"/>
                <w:lang w:val="en-GB"/>
              </w:rPr>
              <w:t xml:space="preserve">. </w:t>
            </w:r>
          </w:p>
          <w:p w14:paraId="5CD1D903" w14:textId="2630C624" w:rsidR="008A44C9" w:rsidRDefault="008A44C9" w:rsidP="008A44C9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We have spoken to the children today about talking to a trusted adult if they encounter something that has worried or concerned them</w:t>
            </w:r>
            <w:r w:rsidR="007B164F">
              <w:rPr>
                <w:rFonts w:ascii="Comic Sans MS" w:hAnsi="Comic Sans MS"/>
                <w:sz w:val="24"/>
                <w:szCs w:val="24"/>
                <w:lang w:val="en-GB"/>
              </w:rPr>
              <w:t>. The recent programme that many of us have recently watched of ‘</w:t>
            </w:r>
            <w:r w:rsidR="005E6F24">
              <w:rPr>
                <w:rFonts w:ascii="Comic Sans MS" w:hAnsi="Comic Sans MS"/>
                <w:sz w:val="24"/>
                <w:szCs w:val="24"/>
                <w:lang w:val="en-GB"/>
              </w:rPr>
              <w:t>A</w:t>
            </w:r>
            <w:r w:rsidR="007B164F">
              <w:rPr>
                <w:rFonts w:ascii="Comic Sans MS" w:hAnsi="Comic Sans MS"/>
                <w:sz w:val="24"/>
                <w:szCs w:val="24"/>
                <w:lang w:val="en-GB"/>
              </w:rPr>
              <w:t xml:space="preserve">dolescence’ has really highlighted this growing problem which as we now know, is infiltrating primary schools as well which is very concerning. </w:t>
            </w:r>
          </w:p>
          <w:p w14:paraId="66E45700" w14:textId="77777777" w:rsidR="00A059BE" w:rsidRDefault="00A059BE" w:rsidP="008A44C9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</w:p>
          <w:p w14:paraId="1FB914F3" w14:textId="77777777" w:rsidR="00A059BE" w:rsidRDefault="00A059BE" w:rsidP="008A44C9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</w:p>
          <w:p w14:paraId="4BF1B12E" w14:textId="7512BE01" w:rsidR="00E2318C" w:rsidRPr="00EE6299" w:rsidRDefault="00A059BE" w:rsidP="00A059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Also, don’t forget to help your child enter the Easter Bonnet and Easter Garden competition next Friday as well. Prizes for all entries.</w:t>
            </w:r>
          </w:p>
        </w:tc>
      </w:tr>
      <w:tr w:rsidR="007F74B6" w:rsidRPr="002D5387" w14:paraId="7A96271F" w14:textId="77777777" w:rsidTr="002E341F">
        <w:trPr>
          <w:gridBefore w:val="1"/>
          <w:wBefore w:w="114" w:type="dxa"/>
          <w:trHeight w:val="2814"/>
        </w:trPr>
        <w:tc>
          <w:tcPr>
            <w:tcW w:w="5512" w:type="dxa"/>
            <w:gridSpan w:val="2"/>
            <w:vAlign w:val="bottom"/>
          </w:tcPr>
          <w:p w14:paraId="01431742" w14:textId="2EC972BD" w:rsidR="007F74B6" w:rsidRPr="00443002" w:rsidRDefault="00B8763C" w:rsidP="007F74B6">
            <w:pPr>
              <w:pStyle w:val="Title"/>
              <w:rPr>
                <w:u w:val="single"/>
              </w:rPr>
            </w:pPr>
            <w:r w:rsidRPr="00443002">
              <w:rPr>
                <w:u w:val="single"/>
              </w:rPr>
              <w:lastRenderedPageBreak/>
              <w:t>W</w:t>
            </w:r>
            <w:r>
              <w:rPr>
                <w:u w:val="single"/>
              </w:rPr>
              <w:t>h</w:t>
            </w:r>
            <w:r w:rsidRPr="00443002">
              <w:rPr>
                <w:u w:val="single"/>
              </w:rPr>
              <w:t>at’s</w:t>
            </w:r>
            <w:r w:rsidR="00A034F2" w:rsidRPr="00443002">
              <w:rPr>
                <w:u w:val="single"/>
              </w:rPr>
              <w:t xml:space="preserve"> Happening?</w:t>
            </w:r>
          </w:p>
        </w:tc>
        <w:tc>
          <w:tcPr>
            <w:tcW w:w="5513" w:type="dxa"/>
            <w:gridSpan w:val="2"/>
          </w:tcPr>
          <w:sdt>
            <w:sdtPr>
              <w:alias w:val="Enter date:"/>
              <w:tag w:val=""/>
              <w:id w:val="-1596776818"/>
              <w:placeholder>
                <w:docPart w:val="799D5BD3C72D43A094CCBA31B45C583A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Content>
              <w:p w14:paraId="05DFED10" w14:textId="71042531" w:rsidR="007F74B6" w:rsidRPr="002D5387" w:rsidRDefault="001B1E45" w:rsidP="007F74B6">
                <w:pPr>
                  <w:pStyle w:val="NewsletterDate"/>
                </w:pPr>
                <w:r>
                  <w:t>27th February 2025</w:t>
                </w:r>
              </w:p>
            </w:sdtContent>
          </w:sdt>
        </w:tc>
      </w:tr>
    </w:tbl>
    <w:p w14:paraId="681E5400" w14:textId="45E8CD34" w:rsidR="00DD60A4" w:rsidRPr="00443002" w:rsidRDefault="00DA61B8" w:rsidP="00ED4F68">
      <w:pPr>
        <w:rPr>
          <w:u w:val="single"/>
        </w:rPr>
      </w:pPr>
      <w:r w:rsidRPr="00443002">
        <w:rPr>
          <w:rFonts w:ascii="Comic Sans MS" w:hAnsi="Comic Sans MS"/>
          <w:noProof/>
          <w:color w:val="auto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CB2A2" wp14:editId="186EB622">
                <wp:simplePos x="0" y="0"/>
                <wp:positionH relativeFrom="margin">
                  <wp:posOffset>76200</wp:posOffset>
                </wp:positionH>
                <wp:positionV relativeFrom="paragraph">
                  <wp:posOffset>156210</wp:posOffset>
                </wp:positionV>
                <wp:extent cx="6810375" cy="77438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774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635DD" w14:textId="44DC4297" w:rsidR="005B6B46" w:rsidRPr="00D5632D" w:rsidRDefault="00E22366" w:rsidP="00C40CD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632D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Dates for your diary……</w:t>
                            </w:r>
                          </w:p>
                          <w:p w14:paraId="75598D46" w14:textId="77777777" w:rsidR="00373E68" w:rsidRDefault="00373E68" w:rsidP="00C40CD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2B72F4C" w14:textId="1089168F" w:rsidR="00EA08F9" w:rsidRDefault="00620A9B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063B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Mass in Church</w:t>
                            </w:r>
                            <w:r w:rsidR="00DE32B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983D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Thursday, </w:t>
                            </w:r>
                            <w:r w:rsidR="00EA08F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</w:t>
                            </w:r>
                            <w:r w:rsidR="00EA08F9" w:rsidRPr="00EA08F9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EA08F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31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April at</w:t>
                            </w:r>
                            <w:r w:rsidR="00983D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9.30am  </w:t>
                            </w:r>
                          </w:p>
                          <w:p w14:paraId="5028C857" w14:textId="77777777" w:rsidR="006F6EA4" w:rsidRDefault="006F6EA4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CF585DF" w14:textId="4DDAA305" w:rsidR="00F632E8" w:rsidRDefault="006F6EA4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School Council Meetings –</w:t>
                            </w:r>
                            <w:r w:rsidR="00DE32B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32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F632E8" w:rsidRPr="00F632E8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F632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April</w:t>
                            </w:r>
                          </w:p>
                          <w:p w14:paraId="640599EC" w14:textId="77777777" w:rsidR="004530FA" w:rsidRDefault="004530F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464AEC1" w14:textId="67D34F04" w:rsidR="004530FA" w:rsidRDefault="004530F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Little Voices Showcase for parents and grandparents on Monday, 31</w:t>
                            </w:r>
                            <w:r w:rsidRPr="004530FA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March at 2.30pm</w:t>
                            </w:r>
                          </w:p>
                          <w:p w14:paraId="67F7DE02" w14:textId="77777777" w:rsidR="004530FA" w:rsidRDefault="004530F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6DF7387" w14:textId="1D4EF698" w:rsidR="004530FA" w:rsidRDefault="004530F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Healthy school lunch made by years 1/2/3 on Wednesday, 2</w:t>
                            </w:r>
                            <w:r w:rsidRPr="004530FA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April</w:t>
                            </w:r>
                          </w:p>
                          <w:p w14:paraId="16A0F55C" w14:textId="77777777" w:rsidR="004530FA" w:rsidRDefault="004530F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9E74AA7" w14:textId="65B49A3C" w:rsidR="004530FA" w:rsidRDefault="004530F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Finale of Story Telling Competition at Chorley Theatr</w:t>
                            </w:r>
                            <w:r w:rsidR="005E6F2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for years 4/5 on Thursday, 3</w:t>
                            </w:r>
                            <w:r w:rsidRPr="004530FA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April </w:t>
                            </w:r>
                          </w:p>
                          <w:p w14:paraId="22F14B3F" w14:textId="77777777" w:rsidR="000E03AC" w:rsidRDefault="000E03AC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2A13765" w14:textId="250EC135" w:rsidR="004530FA" w:rsidRDefault="004530F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Chipping Historical Society working with years 3 and 6 – Thursday, 3</w:t>
                            </w:r>
                            <w:r w:rsidRPr="004530FA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April </w:t>
                            </w:r>
                          </w:p>
                          <w:p w14:paraId="0FA9DF36" w14:textId="77777777" w:rsidR="00BD15AF" w:rsidRDefault="00BD15AF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082C6EC" w14:textId="7AFA3FAC" w:rsidR="000C696B" w:rsidRDefault="00F632E8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Year 4 /5 Story Telling presentation in the hall at 2.30pm on Friday, 4</w:t>
                            </w:r>
                            <w:r w:rsidRPr="00F632E8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April </w:t>
                            </w:r>
                          </w:p>
                          <w:p w14:paraId="47CC5B1E" w14:textId="77777777" w:rsidR="00A059BE" w:rsidRDefault="00A059BE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984342D" w14:textId="6AB1A91B" w:rsidR="00A059BE" w:rsidRDefault="00A059BE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Easter Egg Hunt – Friday, 4</w:t>
                            </w:r>
                            <w:r w:rsidRPr="00A059BE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April</w:t>
                            </w:r>
                          </w:p>
                          <w:p w14:paraId="1C26AAB2" w14:textId="77777777" w:rsidR="001B1E45" w:rsidRDefault="001B1E45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046452B" w14:textId="58A27F3B" w:rsidR="001B1E45" w:rsidRDefault="001B1E45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Easter Bonnet and Easter Garden Competition for all children – Friday, 4</w:t>
                            </w:r>
                            <w:r w:rsidRPr="001B1E45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April   </w:t>
                            </w:r>
                          </w:p>
                          <w:p w14:paraId="07273324" w14:textId="77777777" w:rsidR="00F632E8" w:rsidRDefault="00F632E8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426D0E8" w14:textId="790E234F" w:rsidR="000E03AC" w:rsidRDefault="006F6EA4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Break up for </w:t>
                            </w:r>
                            <w:r w:rsidR="00F632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Easter holidays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Friday 4</w:t>
                            </w:r>
                            <w:r w:rsidRPr="006F6EA4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32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April</w:t>
                            </w:r>
                            <w:r w:rsidR="000E03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A52FEC" w14:textId="77777777" w:rsidR="001B1E45" w:rsidRDefault="001B1E45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3A807EF" w14:textId="7598C1F1" w:rsidR="001B1E45" w:rsidRDefault="001B1E45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After Easter ………..</w:t>
                            </w:r>
                          </w:p>
                          <w:p w14:paraId="622BBF4E" w14:textId="77777777" w:rsidR="001B1E45" w:rsidRDefault="001B1E45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38E5974" w14:textId="0432AC07" w:rsidR="00C4403A" w:rsidRDefault="00C4403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Reception swimming this half term – starting Friday 25</w:t>
                            </w:r>
                            <w:r w:rsidRPr="00C4403A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April</w:t>
                            </w:r>
                          </w:p>
                          <w:p w14:paraId="5CD653A7" w14:textId="77777777" w:rsidR="00C4403A" w:rsidRDefault="00C4403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0A41E0B" w14:textId="77777777" w:rsidR="00C4403A" w:rsidRDefault="001B1E45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Non-uniform </w:t>
                            </w:r>
                            <w:r w:rsidR="00B401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 return for cakes for coffee morning </w:t>
                            </w:r>
                            <w:r w:rsidR="00C4403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on Sat 26</w:t>
                            </w:r>
                            <w:r w:rsidR="00C4403A" w:rsidRPr="00C4403A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4403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April – Friday 25</w:t>
                            </w:r>
                            <w:r w:rsidR="00C4403A" w:rsidRPr="00C4403A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4403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April</w:t>
                            </w:r>
                          </w:p>
                          <w:p w14:paraId="3F5E81AE" w14:textId="77777777" w:rsidR="00C4403A" w:rsidRDefault="00C4403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0C78F36" w14:textId="77777777" w:rsidR="00C4403A" w:rsidRDefault="00C4403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Coffee morning in school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organised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by FOSM – Saturday, 26</w:t>
                            </w:r>
                            <w:r w:rsidRPr="00C4403A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April (10am – 12pm)</w:t>
                            </w:r>
                          </w:p>
                          <w:p w14:paraId="285063EC" w14:textId="77777777" w:rsidR="00C4403A" w:rsidRDefault="00C4403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AFB492C" w14:textId="77777777" w:rsidR="00C4403A" w:rsidRDefault="00C4403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NSPCC workshops for all children about keeping safe online – 29</w:t>
                            </w:r>
                            <w:r w:rsidRPr="00C4403A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April</w:t>
                            </w:r>
                          </w:p>
                          <w:p w14:paraId="26207E0B" w14:textId="77777777" w:rsidR="00C4403A" w:rsidRDefault="00C4403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0842614" w14:textId="1D565FFE" w:rsidR="00C4403A" w:rsidRDefault="00C4403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Whole school production at the Village Hall (10.30am and 2pm) -  15</w:t>
                            </w:r>
                            <w:r w:rsidRPr="00C4403A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July</w:t>
                            </w:r>
                          </w:p>
                          <w:p w14:paraId="550A8B26" w14:textId="77777777" w:rsidR="00C4403A" w:rsidRDefault="00C4403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B3FBB99" w14:textId="45331DC9" w:rsidR="001B1E45" w:rsidRDefault="00C4403A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1E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DD7EE5" w14:textId="77777777" w:rsidR="000C696B" w:rsidRDefault="000C696B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F163F51" w14:textId="77777777" w:rsidR="000C696B" w:rsidRDefault="000C696B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763F38E" w14:textId="77777777" w:rsidR="000C696B" w:rsidRDefault="000C696B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FE826A5" w14:textId="77777777" w:rsidR="006F6EA4" w:rsidRDefault="006F6EA4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824D9C1" w14:textId="2008442C" w:rsidR="006F6EA4" w:rsidRDefault="006F6EA4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C6913FA" w14:textId="77777777" w:rsidR="006F6EA4" w:rsidRDefault="006F6EA4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38937EB" w14:textId="77777777" w:rsidR="006F6EA4" w:rsidRDefault="006F6EA4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7413C97" w14:textId="77777777" w:rsidR="00983DA5" w:rsidRPr="00983DA5" w:rsidRDefault="00983DA5" w:rsidP="00983D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67BE45D" w14:textId="77777777" w:rsidR="00983DA5" w:rsidRDefault="00983DA5" w:rsidP="00C40CD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2A715FB" w14:textId="77777777" w:rsidR="00983DA5" w:rsidRPr="00075349" w:rsidRDefault="00983DA5" w:rsidP="00C40CD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53C32E1" w14:textId="77777777" w:rsidR="004D0F02" w:rsidRDefault="004D0F02" w:rsidP="00C40CD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9F4AD7D" w14:textId="77777777" w:rsidR="00E42B83" w:rsidRDefault="00E42B83" w:rsidP="00C40CD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79D42D2" w14:textId="7EB0E951" w:rsidR="00E42B83" w:rsidRDefault="00E42B83" w:rsidP="00C40CD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988A3F4" w14:textId="77777777" w:rsidR="00981CF4" w:rsidRDefault="00981CF4" w:rsidP="00C40CD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8881EB8" w14:textId="11656118" w:rsidR="00981CF4" w:rsidRDefault="00981CF4" w:rsidP="00C40CD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34FBC2A" w14:textId="77777777" w:rsidR="00373E68" w:rsidRDefault="00373E68" w:rsidP="00C40CD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2168A94" w14:textId="172B4DAE" w:rsidR="00373E68" w:rsidRDefault="00373E68" w:rsidP="00C40CD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4F8A75" w14:textId="77777777" w:rsidR="00167B42" w:rsidRDefault="00167B42" w:rsidP="00C40CD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D6616C7" w14:textId="77777777" w:rsidR="00167B42" w:rsidRDefault="00167B42" w:rsidP="00C40CD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F70B998" w14:textId="77777777" w:rsidR="00167B42" w:rsidRDefault="00167B42" w:rsidP="00C40CD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0C9BF16" w14:textId="77777777" w:rsidR="00167B42" w:rsidRDefault="00167B42" w:rsidP="00C40CD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D94F8C4" w14:textId="77777777" w:rsidR="00167B42" w:rsidRDefault="00167B42" w:rsidP="00C40CD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C64C7A9" w14:textId="77777777" w:rsidR="00F851CD" w:rsidRDefault="00F851CD" w:rsidP="004456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AF17202" w14:textId="7FD4FD9C" w:rsidR="00445616" w:rsidRDefault="00445616" w:rsidP="004456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3C5BD75" w14:textId="6EE80E45" w:rsidR="00A374CE" w:rsidRDefault="00A374CE" w:rsidP="008C6C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2B922BD" w14:textId="77777777" w:rsidR="00A374CE" w:rsidRDefault="00A374CE" w:rsidP="008C6C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E331A4F" w14:textId="798517E5" w:rsidR="00E965E8" w:rsidRDefault="00E965E8" w:rsidP="008C6C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1F2AC2C" w14:textId="1D82A630" w:rsidR="00E965E8" w:rsidRDefault="00E965E8" w:rsidP="008C6C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47281AF" w14:textId="27E5E673" w:rsidR="00E965E8" w:rsidRDefault="00E965E8" w:rsidP="008C6C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9C69561" w14:textId="125D8EA5" w:rsidR="00E965E8" w:rsidRDefault="00E965E8" w:rsidP="008C6C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A3612B4" w14:textId="77777777" w:rsidR="00E965E8" w:rsidRDefault="00E965E8" w:rsidP="008C6C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96D2470" w14:textId="0B1B92B7" w:rsidR="00E965E8" w:rsidRDefault="00E965E8" w:rsidP="008C6C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BD82888" w14:textId="77777777" w:rsidR="00E965E8" w:rsidRDefault="00E965E8" w:rsidP="008C6C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B6164A3" w14:textId="56BC3078" w:rsidR="002D5387" w:rsidRDefault="002D5387" w:rsidP="008C6C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12BF84F" w14:textId="77777777" w:rsidR="00443002" w:rsidRDefault="00443002" w:rsidP="008C6C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9BDD1C3" w14:textId="77777777" w:rsidR="00443002" w:rsidRDefault="00443002" w:rsidP="008C6C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B2523A1" w14:textId="77777777" w:rsidR="00443002" w:rsidRDefault="00443002" w:rsidP="008C6C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F57FFCB" w14:textId="77777777" w:rsidR="00AC2D48" w:rsidRPr="00AC2D48" w:rsidRDefault="00AC2D48" w:rsidP="008C6C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CB2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2.3pt;width:536.25pt;height:6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" fillcolor="white [3201]" stroked="f" strokeweight=".5pt">
                <v:textbox>
                  <w:txbxContent>
                    <w:p w14:paraId="163635DD" w14:textId="44DC4297" w:rsidR="005B6B46" w:rsidRPr="00D5632D" w:rsidRDefault="00E22366" w:rsidP="00C40CDB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5632D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Dates for your diary……</w:t>
                      </w:r>
                    </w:p>
                    <w:p w14:paraId="75598D46" w14:textId="77777777" w:rsidR="00373E68" w:rsidRDefault="00373E68" w:rsidP="00C40CD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2B72F4C" w14:textId="1089168F" w:rsidR="00EA08F9" w:rsidRDefault="00620A9B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063BE">
                        <w:rPr>
                          <w:rFonts w:ascii="Comic Sans MS" w:hAnsi="Comic Sans MS"/>
                          <w:sz w:val="24"/>
                          <w:szCs w:val="24"/>
                        </w:rPr>
                        <w:t>Mass in Church</w:t>
                      </w:r>
                      <w:r w:rsidR="00DE32B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- </w:t>
                      </w:r>
                      <w:r w:rsidR="00983DA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Thursday, </w:t>
                      </w:r>
                      <w:r w:rsidR="00EA08F9">
                        <w:rPr>
                          <w:rFonts w:ascii="Comic Sans MS" w:hAnsi="Comic Sans MS"/>
                          <w:sz w:val="24"/>
                          <w:szCs w:val="24"/>
                        </w:rPr>
                        <w:t>3</w:t>
                      </w:r>
                      <w:r w:rsidR="00EA08F9" w:rsidRPr="00EA08F9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EA08F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233108">
                        <w:rPr>
                          <w:rFonts w:ascii="Comic Sans MS" w:hAnsi="Comic Sans MS"/>
                          <w:sz w:val="24"/>
                          <w:szCs w:val="24"/>
                        </w:rPr>
                        <w:t>April at</w:t>
                      </w:r>
                      <w:r w:rsidR="00983DA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9.30am  </w:t>
                      </w:r>
                    </w:p>
                    <w:p w14:paraId="5028C857" w14:textId="77777777" w:rsidR="006F6EA4" w:rsidRDefault="006F6EA4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CF585DF" w14:textId="4DDAA305" w:rsidR="00F632E8" w:rsidRDefault="006F6EA4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School Council Meetings –</w:t>
                      </w:r>
                      <w:r w:rsidR="00DE32B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F632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2</w:t>
                      </w:r>
                      <w:r w:rsidR="00F632E8" w:rsidRPr="00F632E8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F632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April</w:t>
                      </w:r>
                    </w:p>
                    <w:p w14:paraId="640599EC" w14:textId="77777777" w:rsidR="004530FA" w:rsidRDefault="004530F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464AEC1" w14:textId="67D34F04" w:rsidR="004530FA" w:rsidRDefault="004530F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Little Voices Showcase for parents and grandparents on Monday, 31</w:t>
                      </w:r>
                      <w:r w:rsidRPr="004530FA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March at 2.30pm</w:t>
                      </w:r>
                    </w:p>
                    <w:p w14:paraId="67F7DE02" w14:textId="77777777" w:rsidR="004530FA" w:rsidRDefault="004530F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6DF7387" w14:textId="1D4EF698" w:rsidR="004530FA" w:rsidRDefault="004530F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Healthy school lunch made by years 1/2/3 on Wednesday, 2</w:t>
                      </w:r>
                      <w:r w:rsidRPr="004530FA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April</w:t>
                      </w:r>
                    </w:p>
                    <w:p w14:paraId="16A0F55C" w14:textId="77777777" w:rsidR="004530FA" w:rsidRDefault="004530F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9E74AA7" w14:textId="65B49A3C" w:rsidR="004530FA" w:rsidRDefault="004530F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Finale of Story Telling Competition at Chorley Theatr</w:t>
                      </w:r>
                      <w:r w:rsidR="005E6F24">
                        <w:rPr>
                          <w:rFonts w:ascii="Comic Sans MS" w:hAnsi="Comic Sans MS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for years 4/5 on Thursday, 3</w:t>
                      </w:r>
                      <w:r w:rsidRPr="004530FA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April </w:t>
                      </w:r>
                    </w:p>
                    <w:p w14:paraId="22F14B3F" w14:textId="77777777" w:rsidR="000E03AC" w:rsidRDefault="000E03AC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2A13765" w14:textId="250EC135" w:rsidR="004530FA" w:rsidRDefault="004530F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Chipping Historical Society working with years 3 and 6 – Thursday, 3</w:t>
                      </w:r>
                      <w:r w:rsidRPr="004530FA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April </w:t>
                      </w:r>
                    </w:p>
                    <w:p w14:paraId="0FA9DF36" w14:textId="77777777" w:rsidR="00BD15AF" w:rsidRDefault="00BD15AF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082C6EC" w14:textId="7AFA3FAC" w:rsidR="000C696B" w:rsidRDefault="00F632E8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Year 4 /5 Story Telling presentation in the hall at 2.30pm on Friday, 4</w:t>
                      </w:r>
                      <w:r w:rsidRPr="00F632E8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April </w:t>
                      </w:r>
                    </w:p>
                    <w:p w14:paraId="47CC5B1E" w14:textId="77777777" w:rsidR="00A059BE" w:rsidRDefault="00A059BE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984342D" w14:textId="6AB1A91B" w:rsidR="00A059BE" w:rsidRDefault="00A059BE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Easter Egg Hunt – Friday, 4</w:t>
                      </w:r>
                      <w:r w:rsidRPr="00A059BE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April</w:t>
                      </w:r>
                    </w:p>
                    <w:p w14:paraId="1C26AAB2" w14:textId="77777777" w:rsidR="001B1E45" w:rsidRDefault="001B1E45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046452B" w14:textId="58A27F3B" w:rsidR="001B1E45" w:rsidRDefault="001B1E45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Easter Bonnet and Easter Garden Competition for all children – Friday, 4</w:t>
                      </w:r>
                      <w:r w:rsidRPr="001B1E45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April   </w:t>
                      </w:r>
                    </w:p>
                    <w:p w14:paraId="07273324" w14:textId="77777777" w:rsidR="00F632E8" w:rsidRDefault="00F632E8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426D0E8" w14:textId="790E234F" w:rsidR="000E03AC" w:rsidRDefault="006F6EA4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Break up for </w:t>
                      </w:r>
                      <w:r w:rsidR="00F632E8">
                        <w:rPr>
                          <w:rFonts w:ascii="Comic Sans MS" w:hAnsi="Comic Sans MS"/>
                          <w:sz w:val="24"/>
                          <w:szCs w:val="24"/>
                        </w:rPr>
                        <w:t>Easter holidays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Friday 4</w:t>
                      </w:r>
                      <w:r w:rsidRPr="006F6EA4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F632E8">
                        <w:rPr>
                          <w:rFonts w:ascii="Comic Sans MS" w:hAnsi="Comic Sans MS"/>
                          <w:sz w:val="24"/>
                          <w:szCs w:val="24"/>
                        </w:rPr>
                        <w:t>April</w:t>
                      </w:r>
                      <w:r w:rsidR="000E03A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A52FEC" w14:textId="77777777" w:rsidR="001B1E45" w:rsidRDefault="001B1E45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3A807EF" w14:textId="7598C1F1" w:rsidR="001B1E45" w:rsidRDefault="001B1E45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After Easter ………..</w:t>
                      </w:r>
                    </w:p>
                    <w:p w14:paraId="622BBF4E" w14:textId="77777777" w:rsidR="001B1E45" w:rsidRDefault="001B1E45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38E5974" w14:textId="0432AC07" w:rsidR="00C4403A" w:rsidRDefault="00C4403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Reception swimming this half term – starting Friday 25</w:t>
                      </w:r>
                      <w:r w:rsidRPr="00C4403A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April</w:t>
                      </w:r>
                    </w:p>
                    <w:p w14:paraId="5CD653A7" w14:textId="77777777" w:rsidR="00C4403A" w:rsidRDefault="00C4403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0A41E0B" w14:textId="77777777" w:rsidR="00C4403A" w:rsidRDefault="001B1E45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Non-uniform </w:t>
                      </w:r>
                      <w:r w:rsidR="00B4011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 return for cakes for coffee morning </w:t>
                      </w:r>
                      <w:r w:rsidR="00C4403A">
                        <w:rPr>
                          <w:rFonts w:ascii="Comic Sans MS" w:hAnsi="Comic Sans MS"/>
                          <w:sz w:val="24"/>
                          <w:szCs w:val="24"/>
                        </w:rPr>
                        <w:t>on Sat 26</w:t>
                      </w:r>
                      <w:r w:rsidR="00C4403A" w:rsidRPr="00C4403A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4403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April – Friday 25</w:t>
                      </w:r>
                      <w:r w:rsidR="00C4403A" w:rsidRPr="00C4403A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4403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April</w:t>
                      </w:r>
                    </w:p>
                    <w:p w14:paraId="3F5E81AE" w14:textId="77777777" w:rsidR="00C4403A" w:rsidRDefault="00C4403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0C78F36" w14:textId="77777777" w:rsidR="00C4403A" w:rsidRDefault="00C4403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Coffee morning in school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organised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by FOSM – Saturday, 26</w:t>
                      </w:r>
                      <w:r w:rsidRPr="00C4403A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April (10am – 12pm)</w:t>
                      </w:r>
                    </w:p>
                    <w:p w14:paraId="285063EC" w14:textId="77777777" w:rsidR="00C4403A" w:rsidRDefault="00C4403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AFB492C" w14:textId="77777777" w:rsidR="00C4403A" w:rsidRDefault="00C4403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NSPCC workshops for all children about keeping safe online – 29</w:t>
                      </w:r>
                      <w:r w:rsidRPr="00C4403A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April</w:t>
                      </w:r>
                    </w:p>
                    <w:p w14:paraId="26207E0B" w14:textId="77777777" w:rsidR="00C4403A" w:rsidRDefault="00C4403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0842614" w14:textId="1D565FFE" w:rsidR="00C4403A" w:rsidRDefault="00C4403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Whole school production at the Village Hall (10.30am and 2pm) -  15</w:t>
                      </w:r>
                      <w:r w:rsidRPr="00C4403A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July</w:t>
                      </w:r>
                    </w:p>
                    <w:p w14:paraId="550A8B26" w14:textId="77777777" w:rsidR="00C4403A" w:rsidRDefault="00C4403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B3FBB99" w14:textId="45331DC9" w:rsidR="001B1E45" w:rsidRDefault="00C4403A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1B1E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DD7EE5" w14:textId="77777777" w:rsidR="000C696B" w:rsidRDefault="000C696B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F163F51" w14:textId="77777777" w:rsidR="000C696B" w:rsidRDefault="000C696B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763F38E" w14:textId="77777777" w:rsidR="000C696B" w:rsidRDefault="000C696B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FE826A5" w14:textId="77777777" w:rsidR="006F6EA4" w:rsidRDefault="006F6EA4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824D9C1" w14:textId="2008442C" w:rsidR="006F6EA4" w:rsidRDefault="006F6EA4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C6913FA" w14:textId="77777777" w:rsidR="006F6EA4" w:rsidRDefault="006F6EA4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38937EB" w14:textId="77777777" w:rsidR="006F6EA4" w:rsidRDefault="006F6EA4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7413C97" w14:textId="77777777" w:rsidR="00983DA5" w:rsidRPr="00983DA5" w:rsidRDefault="00983DA5" w:rsidP="00983D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67BE45D" w14:textId="77777777" w:rsidR="00983DA5" w:rsidRDefault="00983DA5" w:rsidP="00C40CD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2A715FB" w14:textId="77777777" w:rsidR="00983DA5" w:rsidRPr="00075349" w:rsidRDefault="00983DA5" w:rsidP="00C40CDB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</w:p>
                    <w:p w14:paraId="653C32E1" w14:textId="77777777" w:rsidR="004D0F02" w:rsidRDefault="004D0F02" w:rsidP="00C40CD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9F4AD7D" w14:textId="77777777" w:rsidR="00E42B83" w:rsidRDefault="00E42B83" w:rsidP="00C40CD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79D42D2" w14:textId="7EB0E951" w:rsidR="00E42B83" w:rsidRDefault="00E42B83" w:rsidP="00C40CD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988A3F4" w14:textId="77777777" w:rsidR="00981CF4" w:rsidRDefault="00981CF4" w:rsidP="00C40CD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8881EB8" w14:textId="11656118" w:rsidR="00981CF4" w:rsidRDefault="00981CF4" w:rsidP="00C40CD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34FBC2A" w14:textId="77777777" w:rsidR="00373E68" w:rsidRDefault="00373E68" w:rsidP="00C40CD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2168A94" w14:textId="172B4DAE" w:rsidR="00373E68" w:rsidRDefault="00373E68" w:rsidP="00C40CD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4F8A75" w14:textId="77777777" w:rsidR="00167B42" w:rsidRDefault="00167B42" w:rsidP="00C40CD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D6616C7" w14:textId="77777777" w:rsidR="00167B42" w:rsidRDefault="00167B42" w:rsidP="00C40CD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F70B998" w14:textId="77777777" w:rsidR="00167B42" w:rsidRDefault="00167B42" w:rsidP="00C40CD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0C9BF16" w14:textId="77777777" w:rsidR="00167B42" w:rsidRDefault="00167B42" w:rsidP="00C40CD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D94F8C4" w14:textId="77777777" w:rsidR="00167B42" w:rsidRDefault="00167B42" w:rsidP="00C40CD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C64C7A9" w14:textId="77777777" w:rsidR="00F851CD" w:rsidRDefault="00F851CD" w:rsidP="004456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AF17202" w14:textId="7FD4FD9C" w:rsidR="00445616" w:rsidRDefault="00445616" w:rsidP="004456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3C5BD75" w14:textId="6EE80E45" w:rsidR="00A374CE" w:rsidRDefault="00A374CE" w:rsidP="008C6C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2B922BD" w14:textId="77777777" w:rsidR="00A374CE" w:rsidRDefault="00A374CE" w:rsidP="008C6C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E331A4F" w14:textId="798517E5" w:rsidR="00E965E8" w:rsidRDefault="00E965E8" w:rsidP="008C6C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1F2AC2C" w14:textId="1D82A630" w:rsidR="00E965E8" w:rsidRDefault="00E965E8" w:rsidP="008C6C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47281AF" w14:textId="27E5E673" w:rsidR="00E965E8" w:rsidRDefault="00E965E8" w:rsidP="008C6C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9C69561" w14:textId="125D8EA5" w:rsidR="00E965E8" w:rsidRDefault="00E965E8" w:rsidP="008C6C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A3612B4" w14:textId="77777777" w:rsidR="00E965E8" w:rsidRDefault="00E965E8" w:rsidP="008C6C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96D2470" w14:textId="0B1B92B7" w:rsidR="00E965E8" w:rsidRDefault="00E965E8" w:rsidP="008C6C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BD82888" w14:textId="77777777" w:rsidR="00E965E8" w:rsidRDefault="00E965E8" w:rsidP="008C6C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B6164A3" w14:textId="56BC3078" w:rsidR="002D5387" w:rsidRDefault="002D5387" w:rsidP="008C6C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12BF84F" w14:textId="77777777" w:rsidR="00443002" w:rsidRDefault="00443002" w:rsidP="008C6C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9BDD1C3" w14:textId="77777777" w:rsidR="00443002" w:rsidRDefault="00443002" w:rsidP="008C6C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B2523A1" w14:textId="77777777" w:rsidR="00443002" w:rsidRDefault="00443002" w:rsidP="008C6C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F57FFCB" w14:textId="77777777" w:rsidR="00AC2D48" w:rsidRPr="00AC2D48" w:rsidRDefault="00AC2D48" w:rsidP="008C6CB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DE1755" w14:textId="23480A78" w:rsidR="000C2A53" w:rsidRPr="00443002" w:rsidRDefault="0078717B" w:rsidP="00142B6B">
      <w:pPr>
        <w:rPr>
          <w:rFonts w:ascii="Comic Sans MS" w:hAnsi="Comic Sans MS"/>
          <w:color w:val="auto"/>
          <w:sz w:val="28"/>
          <w:szCs w:val="28"/>
          <w:u w:val="single"/>
        </w:rPr>
      </w:pPr>
      <w:r w:rsidRPr="00443002">
        <w:rPr>
          <w:rFonts w:ascii="Comic Sans MS" w:hAnsi="Comic Sans MS"/>
          <w:color w:val="auto"/>
          <w:sz w:val="28"/>
          <w:szCs w:val="28"/>
          <w:u w:val="single"/>
        </w:rPr>
        <w:t xml:space="preserve"> </w:t>
      </w:r>
    </w:p>
    <w:p w14:paraId="6532968E" w14:textId="7CB8502D" w:rsidR="0006657B" w:rsidRDefault="0006657B" w:rsidP="00142B6B">
      <w:pPr>
        <w:rPr>
          <w:rFonts w:ascii="Comic Sans MS" w:hAnsi="Comic Sans MS"/>
          <w:color w:val="auto"/>
          <w:sz w:val="28"/>
          <w:szCs w:val="28"/>
        </w:rPr>
      </w:pPr>
    </w:p>
    <w:p w14:paraId="2562143C" w14:textId="6655341B" w:rsidR="00883AF8" w:rsidRDefault="00883AF8" w:rsidP="00142B6B">
      <w:pPr>
        <w:rPr>
          <w:rFonts w:ascii="Comic Sans MS" w:hAnsi="Comic Sans MS"/>
          <w:color w:val="auto"/>
          <w:sz w:val="28"/>
          <w:szCs w:val="28"/>
        </w:rPr>
      </w:pPr>
    </w:p>
    <w:sectPr w:rsidR="00883AF8" w:rsidSect="009630D9">
      <w:headerReference w:type="default" r:id="rId10"/>
      <w:headerReference w:type="first" r:id="rId11"/>
      <w:type w:val="continuous"/>
      <w:pgSz w:w="12240" w:h="15840" w:code="1"/>
      <w:pgMar w:top="720" w:right="720" w:bottom="720" w:left="720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67372" w14:textId="77777777" w:rsidR="00BB1532" w:rsidRDefault="00BB1532">
      <w:pPr>
        <w:spacing w:after="0"/>
      </w:pPr>
      <w:r>
        <w:separator/>
      </w:r>
    </w:p>
  </w:endnote>
  <w:endnote w:type="continuationSeparator" w:id="0">
    <w:p w14:paraId="232585DC" w14:textId="77777777" w:rsidR="00BB1532" w:rsidRDefault="00BB15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061CD" w14:textId="77777777" w:rsidR="00BB1532" w:rsidRDefault="00BB1532">
      <w:pPr>
        <w:spacing w:after="0"/>
      </w:pPr>
      <w:r>
        <w:separator/>
      </w:r>
    </w:p>
  </w:footnote>
  <w:footnote w:type="continuationSeparator" w:id="0">
    <w:p w14:paraId="693C3BD7" w14:textId="77777777" w:rsidR="00BB1532" w:rsidRDefault="00BB15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1454" w14:textId="77777777" w:rsidR="00795096" w:rsidRDefault="0079509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A5DE33" wp14:editId="354A1A7A">
          <wp:simplePos x="0" y="0"/>
          <wp:positionH relativeFrom="page">
            <wp:posOffset>8890</wp:posOffset>
          </wp:positionH>
          <wp:positionV relativeFrom="page">
            <wp:posOffset>0</wp:posOffset>
          </wp:positionV>
          <wp:extent cx="7744968" cy="3602736"/>
          <wp:effectExtent l="0" t="0" r="889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chool pencil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968" cy="3602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78A0B" w14:textId="77777777" w:rsidR="00795096" w:rsidRDefault="0079509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E68CE3" wp14:editId="05B7E71D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744968" cy="3602736"/>
          <wp:effectExtent l="0" t="0" r="889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chool pencil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968" cy="3602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E660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2ED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363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9C3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8896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E2F7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261B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A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443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ECD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4D66B1"/>
    <w:multiLevelType w:val="hybridMultilevel"/>
    <w:tmpl w:val="03DE9F72"/>
    <w:lvl w:ilvl="0" w:tplc="4F886BD4">
      <w:numFmt w:val="bullet"/>
      <w:lvlText w:val="-"/>
      <w:lvlJc w:val="left"/>
      <w:pPr>
        <w:ind w:left="2085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 w16cid:durableId="23597843">
    <w:abstractNumId w:val="9"/>
  </w:num>
  <w:num w:numId="2" w16cid:durableId="1669554142">
    <w:abstractNumId w:val="7"/>
  </w:num>
  <w:num w:numId="3" w16cid:durableId="702556645">
    <w:abstractNumId w:val="6"/>
  </w:num>
  <w:num w:numId="4" w16cid:durableId="1421873580">
    <w:abstractNumId w:val="5"/>
  </w:num>
  <w:num w:numId="5" w16cid:durableId="616303314">
    <w:abstractNumId w:val="4"/>
  </w:num>
  <w:num w:numId="6" w16cid:durableId="851720318">
    <w:abstractNumId w:val="8"/>
  </w:num>
  <w:num w:numId="7" w16cid:durableId="1506744140">
    <w:abstractNumId w:val="3"/>
  </w:num>
  <w:num w:numId="8" w16cid:durableId="64650897">
    <w:abstractNumId w:val="2"/>
  </w:num>
  <w:num w:numId="9" w16cid:durableId="1593120564">
    <w:abstractNumId w:val="1"/>
  </w:num>
  <w:num w:numId="10" w16cid:durableId="1604222288">
    <w:abstractNumId w:val="0"/>
  </w:num>
  <w:num w:numId="11" w16cid:durableId="287394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B5"/>
    <w:rsid w:val="00003664"/>
    <w:rsid w:val="00015227"/>
    <w:rsid w:val="000202EF"/>
    <w:rsid w:val="0002169A"/>
    <w:rsid w:val="00021D71"/>
    <w:rsid w:val="00022012"/>
    <w:rsid w:val="000428AA"/>
    <w:rsid w:val="00047A96"/>
    <w:rsid w:val="00062050"/>
    <w:rsid w:val="0006258A"/>
    <w:rsid w:val="000652C8"/>
    <w:rsid w:val="0006657B"/>
    <w:rsid w:val="0007127E"/>
    <w:rsid w:val="00075349"/>
    <w:rsid w:val="0008008E"/>
    <w:rsid w:val="000805EA"/>
    <w:rsid w:val="00083E9F"/>
    <w:rsid w:val="00097C2F"/>
    <w:rsid w:val="000A167F"/>
    <w:rsid w:val="000A2B41"/>
    <w:rsid w:val="000B34B8"/>
    <w:rsid w:val="000B52DD"/>
    <w:rsid w:val="000C2A53"/>
    <w:rsid w:val="000C696B"/>
    <w:rsid w:val="000E03AC"/>
    <w:rsid w:val="000E2B56"/>
    <w:rsid w:val="000E453E"/>
    <w:rsid w:val="000E4986"/>
    <w:rsid w:val="000F0843"/>
    <w:rsid w:val="000F2799"/>
    <w:rsid w:val="000F3851"/>
    <w:rsid w:val="000F3AD0"/>
    <w:rsid w:val="000F6CE4"/>
    <w:rsid w:val="00100A99"/>
    <w:rsid w:val="00105812"/>
    <w:rsid w:val="00117C9B"/>
    <w:rsid w:val="00117E85"/>
    <w:rsid w:val="00120E92"/>
    <w:rsid w:val="00126818"/>
    <w:rsid w:val="00127B84"/>
    <w:rsid w:val="00142B6B"/>
    <w:rsid w:val="00146F93"/>
    <w:rsid w:val="0014794C"/>
    <w:rsid w:val="00150910"/>
    <w:rsid w:val="00152674"/>
    <w:rsid w:val="00161E24"/>
    <w:rsid w:val="00167B42"/>
    <w:rsid w:val="00171755"/>
    <w:rsid w:val="00171BBE"/>
    <w:rsid w:val="00172417"/>
    <w:rsid w:val="00172EE9"/>
    <w:rsid w:val="00175E15"/>
    <w:rsid w:val="001855BE"/>
    <w:rsid w:val="00193E46"/>
    <w:rsid w:val="001A05B3"/>
    <w:rsid w:val="001A17B4"/>
    <w:rsid w:val="001A4094"/>
    <w:rsid w:val="001A6649"/>
    <w:rsid w:val="001B1E45"/>
    <w:rsid w:val="001B6FE5"/>
    <w:rsid w:val="001B7505"/>
    <w:rsid w:val="001D22C0"/>
    <w:rsid w:val="001D6D02"/>
    <w:rsid w:val="001E05B9"/>
    <w:rsid w:val="001E25F5"/>
    <w:rsid w:val="001E5A74"/>
    <w:rsid w:val="001E5B2F"/>
    <w:rsid w:val="001F7C38"/>
    <w:rsid w:val="00200213"/>
    <w:rsid w:val="002002DB"/>
    <w:rsid w:val="002072E7"/>
    <w:rsid w:val="00210769"/>
    <w:rsid w:val="00210C2E"/>
    <w:rsid w:val="002325F5"/>
    <w:rsid w:val="00232BF0"/>
    <w:rsid w:val="00233108"/>
    <w:rsid w:val="00236B14"/>
    <w:rsid w:val="002411EE"/>
    <w:rsid w:val="00244206"/>
    <w:rsid w:val="00246C2B"/>
    <w:rsid w:val="00250F1D"/>
    <w:rsid w:val="00256D8B"/>
    <w:rsid w:val="00257CB8"/>
    <w:rsid w:val="00261B6E"/>
    <w:rsid w:val="002728BE"/>
    <w:rsid w:val="00272F84"/>
    <w:rsid w:val="00274D08"/>
    <w:rsid w:val="00286228"/>
    <w:rsid w:val="00291F91"/>
    <w:rsid w:val="002A4D07"/>
    <w:rsid w:val="002A5157"/>
    <w:rsid w:val="002B0C9F"/>
    <w:rsid w:val="002B2473"/>
    <w:rsid w:val="002B3BE1"/>
    <w:rsid w:val="002B58CF"/>
    <w:rsid w:val="002B740F"/>
    <w:rsid w:val="002C0BE0"/>
    <w:rsid w:val="002C7E5B"/>
    <w:rsid w:val="002D5387"/>
    <w:rsid w:val="002E32C4"/>
    <w:rsid w:val="002E341F"/>
    <w:rsid w:val="002F0161"/>
    <w:rsid w:val="002F0CC6"/>
    <w:rsid w:val="00300247"/>
    <w:rsid w:val="00306B13"/>
    <w:rsid w:val="0031378E"/>
    <w:rsid w:val="0031698D"/>
    <w:rsid w:val="00335A6B"/>
    <w:rsid w:val="003376AE"/>
    <w:rsid w:val="00341CB1"/>
    <w:rsid w:val="00344EDB"/>
    <w:rsid w:val="00346CBF"/>
    <w:rsid w:val="00352605"/>
    <w:rsid w:val="00355D23"/>
    <w:rsid w:val="003636A1"/>
    <w:rsid w:val="00365232"/>
    <w:rsid w:val="00371FE7"/>
    <w:rsid w:val="003731CC"/>
    <w:rsid w:val="00373E68"/>
    <w:rsid w:val="00374573"/>
    <w:rsid w:val="0037754D"/>
    <w:rsid w:val="00383D66"/>
    <w:rsid w:val="003859BA"/>
    <w:rsid w:val="00386E13"/>
    <w:rsid w:val="00395CCE"/>
    <w:rsid w:val="003A30A7"/>
    <w:rsid w:val="003B4485"/>
    <w:rsid w:val="003B6895"/>
    <w:rsid w:val="003C5FFB"/>
    <w:rsid w:val="003D44BE"/>
    <w:rsid w:val="003E21F0"/>
    <w:rsid w:val="003E7977"/>
    <w:rsid w:val="003E7E4B"/>
    <w:rsid w:val="003F08C2"/>
    <w:rsid w:val="003F11C4"/>
    <w:rsid w:val="003F19BB"/>
    <w:rsid w:val="00402B3D"/>
    <w:rsid w:val="00404139"/>
    <w:rsid w:val="004064CD"/>
    <w:rsid w:val="00417551"/>
    <w:rsid w:val="004210D2"/>
    <w:rsid w:val="00424865"/>
    <w:rsid w:val="00426E91"/>
    <w:rsid w:val="004276EC"/>
    <w:rsid w:val="00427CFE"/>
    <w:rsid w:val="00443002"/>
    <w:rsid w:val="004444C2"/>
    <w:rsid w:val="00445616"/>
    <w:rsid w:val="0044621C"/>
    <w:rsid w:val="004530FA"/>
    <w:rsid w:val="00456D2F"/>
    <w:rsid w:val="00460F67"/>
    <w:rsid w:val="00463837"/>
    <w:rsid w:val="00464B09"/>
    <w:rsid w:val="00471F4F"/>
    <w:rsid w:val="00474EC0"/>
    <w:rsid w:val="0047573F"/>
    <w:rsid w:val="0047655B"/>
    <w:rsid w:val="00477C63"/>
    <w:rsid w:val="004819F0"/>
    <w:rsid w:val="004A4CDF"/>
    <w:rsid w:val="004B1491"/>
    <w:rsid w:val="004B211A"/>
    <w:rsid w:val="004B2BB5"/>
    <w:rsid w:val="004B4735"/>
    <w:rsid w:val="004C0402"/>
    <w:rsid w:val="004C3871"/>
    <w:rsid w:val="004D0F02"/>
    <w:rsid w:val="004D4579"/>
    <w:rsid w:val="004D71E5"/>
    <w:rsid w:val="004E02CB"/>
    <w:rsid w:val="004E4CAD"/>
    <w:rsid w:val="004F0D34"/>
    <w:rsid w:val="004F0F33"/>
    <w:rsid w:val="004F1EF0"/>
    <w:rsid w:val="004F4259"/>
    <w:rsid w:val="004F4452"/>
    <w:rsid w:val="004F5B65"/>
    <w:rsid w:val="00500527"/>
    <w:rsid w:val="00500AA0"/>
    <w:rsid w:val="00501610"/>
    <w:rsid w:val="005063BE"/>
    <w:rsid w:val="00522ED3"/>
    <w:rsid w:val="005265EC"/>
    <w:rsid w:val="005268C7"/>
    <w:rsid w:val="0054000D"/>
    <w:rsid w:val="00542CC8"/>
    <w:rsid w:val="0054351A"/>
    <w:rsid w:val="00546705"/>
    <w:rsid w:val="00550A06"/>
    <w:rsid w:val="0055601E"/>
    <w:rsid w:val="00564D36"/>
    <w:rsid w:val="00567CA5"/>
    <w:rsid w:val="00576885"/>
    <w:rsid w:val="00577DCE"/>
    <w:rsid w:val="00587D5C"/>
    <w:rsid w:val="00591DA5"/>
    <w:rsid w:val="005941DD"/>
    <w:rsid w:val="0059464B"/>
    <w:rsid w:val="00597300"/>
    <w:rsid w:val="005A128B"/>
    <w:rsid w:val="005A3D35"/>
    <w:rsid w:val="005A758E"/>
    <w:rsid w:val="005B09DB"/>
    <w:rsid w:val="005B39B8"/>
    <w:rsid w:val="005B6B46"/>
    <w:rsid w:val="005B6E6E"/>
    <w:rsid w:val="005D0646"/>
    <w:rsid w:val="005D07C1"/>
    <w:rsid w:val="005D0D37"/>
    <w:rsid w:val="005D1F83"/>
    <w:rsid w:val="005D32AA"/>
    <w:rsid w:val="005D4148"/>
    <w:rsid w:val="005E5DB5"/>
    <w:rsid w:val="005E6F24"/>
    <w:rsid w:val="005E7C88"/>
    <w:rsid w:val="00600FA0"/>
    <w:rsid w:val="00612F89"/>
    <w:rsid w:val="00615239"/>
    <w:rsid w:val="00620A9B"/>
    <w:rsid w:val="00621399"/>
    <w:rsid w:val="006236C9"/>
    <w:rsid w:val="00631843"/>
    <w:rsid w:val="006344C8"/>
    <w:rsid w:val="00646AD7"/>
    <w:rsid w:val="0065012C"/>
    <w:rsid w:val="0065300C"/>
    <w:rsid w:val="00654661"/>
    <w:rsid w:val="006563B3"/>
    <w:rsid w:val="006634F9"/>
    <w:rsid w:val="0066529A"/>
    <w:rsid w:val="00675DF4"/>
    <w:rsid w:val="00685B71"/>
    <w:rsid w:val="00686C95"/>
    <w:rsid w:val="006907A7"/>
    <w:rsid w:val="00690C71"/>
    <w:rsid w:val="006918DB"/>
    <w:rsid w:val="006A5750"/>
    <w:rsid w:val="006A5B75"/>
    <w:rsid w:val="006A7E35"/>
    <w:rsid w:val="006B2F4B"/>
    <w:rsid w:val="006B4C74"/>
    <w:rsid w:val="006B4CAE"/>
    <w:rsid w:val="006B7D99"/>
    <w:rsid w:val="006C0AAA"/>
    <w:rsid w:val="006C2B2A"/>
    <w:rsid w:val="006C6D53"/>
    <w:rsid w:val="006E2EDB"/>
    <w:rsid w:val="006F38BB"/>
    <w:rsid w:val="006F4A39"/>
    <w:rsid w:val="006F6EA4"/>
    <w:rsid w:val="00706E68"/>
    <w:rsid w:val="007177FA"/>
    <w:rsid w:val="00726D65"/>
    <w:rsid w:val="007328C8"/>
    <w:rsid w:val="0073660A"/>
    <w:rsid w:val="00740A8C"/>
    <w:rsid w:val="00741825"/>
    <w:rsid w:val="00744E39"/>
    <w:rsid w:val="00753F18"/>
    <w:rsid w:val="00754125"/>
    <w:rsid w:val="007549AE"/>
    <w:rsid w:val="00764557"/>
    <w:rsid w:val="00783311"/>
    <w:rsid w:val="00785A1A"/>
    <w:rsid w:val="0078717B"/>
    <w:rsid w:val="00795096"/>
    <w:rsid w:val="00795A78"/>
    <w:rsid w:val="007B03EB"/>
    <w:rsid w:val="007B09C3"/>
    <w:rsid w:val="007B164F"/>
    <w:rsid w:val="007B2312"/>
    <w:rsid w:val="007B39DD"/>
    <w:rsid w:val="007B7983"/>
    <w:rsid w:val="007C66BF"/>
    <w:rsid w:val="007C6AC9"/>
    <w:rsid w:val="007C77E4"/>
    <w:rsid w:val="007C7C78"/>
    <w:rsid w:val="007D1EB8"/>
    <w:rsid w:val="007D6C9E"/>
    <w:rsid w:val="007E1C50"/>
    <w:rsid w:val="007E1E06"/>
    <w:rsid w:val="007F0213"/>
    <w:rsid w:val="007F5638"/>
    <w:rsid w:val="007F74B6"/>
    <w:rsid w:val="008064FB"/>
    <w:rsid w:val="00806C3A"/>
    <w:rsid w:val="00826068"/>
    <w:rsid w:val="00827C04"/>
    <w:rsid w:val="00832097"/>
    <w:rsid w:val="00843434"/>
    <w:rsid w:val="00854F7A"/>
    <w:rsid w:val="00855A8D"/>
    <w:rsid w:val="00862F32"/>
    <w:rsid w:val="00866031"/>
    <w:rsid w:val="00883AF8"/>
    <w:rsid w:val="00890396"/>
    <w:rsid w:val="00893161"/>
    <w:rsid w:val="008A0B04"/>
    <w:rsid w:val="008A18A4"/>
    <w:rsid w:val="008A44C9"/>
    <w:rsid w:val="008A5683"/>
    <w:rsid w:val="008A5906"/>
    <w:rsid w:val="008A6840"/>
    <w:rsid w:val="008B012C"/>
    <w:rsid w:val="008B27B2"/>
    <w:rsid w:val="008B7E44"/>
    <w:rsid w:val="008C4BA8"/>
    <w:rsid w:val="008C6625"/>
    <w:rsid w:val="008C6CB5"/>
    <w:rsid w:val="008D2784"/>
    <w:rsid w:val="008D3765"/>
    <w:rsid w:val="008D5C4A"/>
    <w:rsid w:val="008D6822"/>
    <w:rsid w:val="008D6C07"/>
    <w:rsid w:val="008D6F86"/>
    <w:rsid w:val="008E32C7"/>
    <w:rsid w:val="008E5EC8"/>
    <w:rsid w:val="008E7174"/>
    <w:rsid w:val="008E7F6A"/>
    <w:rsid w:val="008F04FC"/>
    <w:rsid w:val="00911DB5"/>
    <w:rsid w:val="0091433C"/>
    <w:rsid w:val="00915937"/>
    <w:rsid w:val="00917024"/>
    <w:rsid w:val="0092430F"/>
    <w:rsid w:val="0092572E"/>
    <w:rsid w:val="00943835"/>
    <w:rsid w:val="00947286"/>
    <w:rsid w:val="0094751D"/>
    <w:rsid w:val="00961256"/>
    <w:rsid w:val="009630D9"/>
    <w:rsid w:val="0096511B"/>
    <w:rsid w:val="00965239"/>
    <w:rsid w:val="00981CF4"/>
    <w:rsid w:val="00983DA5"/>
    <w:rsid w:val="00987D33"/>
    <w:rsid w:val="00990252"/>
    <w:rsid w:val="0099119B"/>
    <w:rsid w:val="009A4281"/>
    <w:rsid w:val="009B3D9D"/>
    <w:rsid w:val="009B3EF2"/>
    <w:rsid w:val="009B5C5D"/>
    <w:rsid w:val="009C18D2"/>
    <w:rsid w:val="009D0D07"/>
    <w:rsid w:val="009D5450"/>
    <w:rsid w:val="009E20DF"/>
    <w:rsid w:val="009E24C8"/>
    <w:rsid w:val="009F0EAD"/>
    <w:rsid w:val="009F23A5"/>
    <w:rsid w:val="009F5255"/>
    <w:rsid w:val="00A0210E"/>
    <w:rsid w:val="00A026E7"/>
    <w:rsid w:val="00A034F2"/>
    <w:rsid w:val="00A0456B"/>
    <w:rsid w:val="00A059BE"/>
    <w:rsid w:val="00A0782A"/>
    <w:rsid w:val="00A11CE4"/>
    <w:rsid w:val="00A120DB"/>
    <w:rsid w:val="00A12648"/>
    <w:rsid w:val="00A12E74"/>
    <w:rsid w:val="00A1413A"/>
    <w:rsid w:val="00A1643C"/>
    <w:rsid w:val="00A209DB"/>
    <w:rsid w:val="00A2105C"/>
    <w:rsid w:val="00A22DA1"/>
    <w:rsid w:val="00A32A96"/>
    <w:rsid w:val="00A34AAF"/>
    <w:rsid w:val="00A355DF"/>
    <w:rsid w:val="00A374CE"/>
    <w:rsid w:val="00A46DCA"/>
    <w:rsid w:val="00A47020"/>
    <w:rsid w:val="00A50DBC"/>
    <w:rsid w:val="00A561E6"/>
    <w:rsid w:val="00A62324"/>
    <w:rsid w:val="00A6298F"/>
    <w:rsid w:val="00A63226"/>
    <w:rsid w:val="00A66E05"/>
    <w:rsid w:val="00A82C09"/>
    <w:rsid w:val="00A843EB"/>
    <w:rsid w:val="00A84D8F"/>
    <w:rsid w:val="00AA71A8"/>
    <w:rsid w:val="00AA72C5"/>
    <w:rsid w:val="00AB0144"/>
    <w:rsid w:val="00AC0856"/>
    <w:rsid w:val="00AC2D48"/>
    <w:rsid w:val="00AC7CB4"/>
    <w:rsid w:val="00AD10E8"/>
    <w:rsid w:val="00AD1D74"/>
    <w:rsid w:val="00AD2428"/>
    <w:rsid w:val="00AD4383"/>
    <w:rsid w:val="00AD49AC"/>
    <w:rsid w:val="00AD55A4"/>
    <w:rsid w:val="00AE49C9"/>
    <w:rsid w:val="00AE793B"/>
    <w:rsid w:val="00AF0A5A"/>
    <w:rsid w:val="00AF14F0"/>
    <w:rsid w:val="00AF29BF"/>
    <w:rsid w:val="00AF677A"/>
    <w:rsid w:val="00B05154"/>
    <w:rsid w:val="00B07491"/>
    <w:rsid w:val="00B118A5"/>
    <w:rsid w:val="00B1459E"/>
    <w:rsid w:val="00B155E1"/>
    <w:rsid w:val="00B221B9"/>
    <w:rsid w:val="00B22E05"/>
    <w:rsid w:val="00B33075"/>
    <w:rsid w:val="00B37BE8"/>
    <w:rsid w:val="00B4011C"/>
    <w:rsid w:val="00B45819"/>
    <w:rsid w:val="00B45CC6"/>
    <w:rsid w:val="00B46E29"/>
    <w:rsid w:val="00B47EFF"/>
    <w:rsid w:val="00B5492B"/>
    <w:rsid w:val="00B555C2"/>
    <w:rsid w:val="00B60D6D"/>
    <w:rsid w:val="00B63F95"/>
    <w:rsid w:val="00B71ED7"/>
    <w:rsid w:val="00B8763C"/>
    <w:rsid w:val="00BA0E7B"/>
    <w:rsid w:val="00BA44A6"/>
    <w:rsid w:val="00BB1532"/>
    <w:rsid w:val="00BB1F73"/>
    <w:rsid w:val="00BB1FB4"/>
    <w:rsid w:val="00BB48E1"/>
    <w:rsid w:val="00BB669D"/>
    <w:rsid w:val="00BB788E"/>
    <w:rsid w:val="00BD0AA4"/>
    <w:rsid w:val="00BD15AF"/>
    <w:rsid w:val="00BD72F2"/>
    <w:rsid w:val="00BE0E70"/>
    <w:rsid w:val="00BE25CF"/>
    <w:rsid w:val="00BE6694"/>
    <w:rsid w:val="00BF19F1"/>
    <w:rsid w:val="00C000F0"/>
    <w:rsid w:val="00C00E7F"/>
    <w:rsid w:val="00C02A58"/>
    <w:rsid w:val="00C20869"/>
    <w:rsid w:val="00C243F9"/>
    <w:rsid w:val="00C30C8C"/>
    <w:rsid w:val="00C40CDB"/>
    <w:rsid w:val="00C4359B"/>
    <w:rsid w:val="00C43840"/>
    <w:rsid w:val="00C4403A"/>
    <w:rsid w:val="00C44580"/>
    <w:rsid w:val="00C44BCE"/>
    <w:rsid w:val="00C47B2B"/>
    <w:rsid w:val="00C5306F"/>
    <w:rsid w:val="00C6237E"/>
    <w:rsid w:val="00C63F1E"/>
    <w:rsid w:val="00C70699"/>
    <w:rsid w:val="00C71E81"/>
    <w:rsid w:val="00C755F3"/>
    <w:rsid w:val="00C80365"/>
    <w:rsid w:val="00C8123D"/>
    <w:rsid w:val="00C82CF2"/>
    <w:rsid w:val="00C95A25"/>
    <w:rsid w:val="00CA474B"/>
    <w:rsid w:val="00CB40B0"/>
    <w:rsid w:val="00CC012D"/>
    <w:rsid w:val="00CD0C93"/>
    <w:rsid w:val="00CD3E4D"/>
    <w:rsid w:val="00CD4929"/>
    <w:rsid w:val="00CD68F5"/>
    <w:rsid w:val="00CD7A30"/>
    <w:rsid w:val="00CD7B4D"/>
    <w:rsid w:val="00CF11B2"/>
    <w:rsid w:val="00CF1D3A"/>
    <w:rsid w:val="00CF2186"/>
    <w:rsid w:val="00CF2AA3"/>
    <w:rsid w:val="00D04864"/>
    <w:rsid w:val="00D06254"/>
    <w:rsid w:val="00D121F3"/>
    <w:rsid w:val="00D127B9"/>
    <w:rsid w:val="00D258F8"/>
    <w:rsid w:val="00D47AA6"/>
    <w:rsid w:val="00D47F3B"/>
    <w:rsid w:val="00D5254C"/>
    <w:rsid w:val="00D52B6A"/>
    <w:rsid w:val="00D53D23"/>
    <w:rsid w:val="00D5632D"/>
    <w:rsid w:val="00D62A16"/>
    <w:rsid w:val="00D72AB0"/>
    <w:rsid w:val="00D878E7"/>
    <w:rsid w:val="00DA36E0"/>
    <w:rsid w:val="00DA61B8"/>
    <w:rsid w:val="00DA6AE7"/>
    <w:rsid w:val="00DA77F0"/>
    <w:rsid w:val="00DB15B7"/>
    <w:rsid w:val="00DB477E"/>
    <w:rsid w:val="00DB5CF1"/>
    <w:rsid w:val="00DC0FCB"/>
    <w:rsid w:val="00DC14C4"/>
    <w:rsid w:val="00DC1FB1"/>
    <w:rsid w:val="00DC3C78"/>
    <w:rsid w:val="00DC5C8B"/>
    <w:rsid w:val="00DD1533"/>
    <w:rsid w:val="00DD1676"/>
    <w:rsid w:val="00DD60A4"/>
    <w:rsid w:val="00DE05BF"/>
    <w:rsid w:val="00DE32B5"/>
    <w:rsid w:val="00DE42ED"/>
    <w:rsid w:val="00DE534A"/>
    <w:rsid w:val="00DE7DDC"/>
    <w:rsid w:val="00DF03E5"/>
    <w:rsid w:val="00DF5692"/>
    <w:rsid w:val="00DF6ABC"/>
    <w:rsid w:val="00E01829"/>
    <w:rsid w:val="00E029E7"/>
    <w:rsid w:val="00E05BA9"/>
    <w:rsid w:val="00E07621"/>
    <w:rsid w:val="00E22250"/>
    <w:rsid w:val="00E22366"/>
    <w:rsid w:val="00E2318C"/>
    <w:rsid w:val="00E23484"/>
    <w:rsid w:val="00E27037"/>
    <w:rsid w:val="00E32CBF"/>
    <w:rsid w:val="00E37BEB"/>
    <w:rsid w:val="00E41E06"/>
    <w:rsid w:val="00E42B83"/>
    <w:rsid w:val="00E45DEF"/>
    <w:rsid w:val="00E51BEA"/>
    <w:rsid w:val="00E53521"/>
    <w:rsid w:val="00E541CC"/>
    <w:rsid w:val="00E80C1B"/>
    <w:rsid w:val="00E86432"/>
    <w:rsid w:val="00E93E23"/>
    <w:rsid w:val="00E94367"/>
    <w:rsid w:val="00E94B2A"/>
    <w:rsid w:val="00E95250"/>
    <w:rsid w:val="00E965E8"/>
    <w:rsid w:val="00EA08F9"/>
    <w:rsid w:val="00EA27EF"/>
    <w:rsid w:val="00EA36FB"/>
    <w:rsid w:val="00EC065E"/>
    <w:rsid w:val="00EC18DC"/>
    <w:rsid w:val="00EC298B"/>
    <w:rsid w:val="00ED0410"/>
    <w:rsid w:val="00ED0DD1"/>
    <w:rsid w:val="00ED4BFE"/>
    <w:rsid w:val="00ED4F35"/>
    <w:rsid w:val="00ED4F68"/>
    <w:rsid w:val="00EE034B"/>
    <w:rsid w:val="00EE6299"/>
    <w:rsid w:val="00EF0256"/>
    <w:rsid w:val="00EF0D31"/>
    <w:rsid w:val="00EF5851"/>
    <w:rsid w:val="00EF6EF9"/>
    <w:rsid w:val="00EF760A"/>
    <w:rsid w:val="00F04B3C"/>
    <w:rsid w:val="00F12380"/>
    <w:rsid w:val="00F145CC"/>
    <w:rsid w:val="00F16870"/>
    <w:rsid w:val="00F23D3C"/>
    <w:rsid w:val="00F26F26"/>
    <w:rsid w:val="00F32682"/>
    <w:rsid w:val="00F36C06"/>
    <w:rsid w:val="00F40F88"/>
    <w:rsid w:val="00F4516F"/>
    <w:rsid w:val="00F50E85"/>
    <w:rsid w:val="00F5137C"/>
    <w:rsid w:val="00F52EA2"/>
    <w:rsid w:val="00F632E8"/>
    <w:rsid w:val="00F65C55"/>
    <w:rsid w:val="00F65FD8"/>
    <w:rsid w:val="00F664A0"/>
    <w:rsid w:val="00F72528"/>
    <w:rsid w:val="00F741BC"/>
    <w:rsid w:val="00F75EF7"/>
    <w:rsid w:val="00F81447"/>
    <w:rsid w:val="00F83C01"/>
    <w:rsid w:val="00F851CD"/>
    <w:rsid w:val="00F9170A"/>
    <w:rsid w:val="00F96E21"/>
    <w:rsid w:val="00F97BBE"/>
    <w:rsid w:val="00FA0640"/>
    <w:rsid w:val="00FA551B"/>
    <w:rsid w:val="00FA6B35"/>
    <w:rsid w:val="00FB109C"/>
    <w:rsid w:val="00FB36F9"/>
    <w:rsid w:val="00FB3914"/>
    <w:rsid w:val="00FB4C91"/>
    <w:rsid w:val="00FD5516"/>
    <w:rsid w:val="00FE0AEA"/>
    <w:rsid w:val="00FE3C0B"/>
    <w:rsid w:val="00FE4A5A"/>
    <w:rsid w:val="00FF0DA4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1A49B"/>
  <w15:docId w15:val="{CAD0B870-BF1D-43C8-A457-128CA7F0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2" w:unhideWhenUsed="1" w:qFormat="1"/>
    <w:lsdException w:name="heading 4" w:semiHidden="1" w:uiPriority="9" w:unhideWhenUsed="1" w:qFormat="1"/>
    <w:lsdException w:name="heading 5" w:semiHidden="1" w:uiPriority="32" w:unhideWhenUsed="1" w:qFormat="1"/>
    <w:lsdException w:name="heading 6" w:semiHidden="1" w:uiPriority="32" w:unhideWhenUsed="1" w:qFormat="1"/>
    <w:lsdException w:name="heading 7" w:semiHidden="1" w:uiPriority="32" w:unhideWhenUsed="1" w:qFormat="1"/>
    <w:lsdException w:name="heading 8" w:semiHidden="1" w:uiPriority="32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65"/>
    <w:pPr>
      <w:contextualSpacing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32"/>
    <w:qFormat/>
    <w:rsid w:val="00DD60A4"/>
    <w:pPr>
      <w:keepNext/>
      <w:keepLines/>
      <w:spacing w:before="480" w:after="0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32"/>
    <w:semiHidden/>
    <w:unhideWhenUsed/>
    <w:qFormat/>
    <w:rsid w:val="00915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2"/>
    <w:semiHidden/>
    <w:unhideWhenUsed/>
    <w:qFormat/>
    <w:rsid w:val="00AD1D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2"/>
    <w:semiHidden/>
    <w:unhideWhenUsed/>
    <w:qFormat/>
    <w:rsid w:val="009159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32"/>
    <w:semiHidden/>
    <w:unhideWhenUsed/>
    <w:qFormat/>
    <w:rsid w:val="00AD1D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2"/>
    <w:semiHidden/>
    <w:unhideWhenUsed/>
    <w:qFormat/>
    <w:rsid w:val="00AD1D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2"/>
    <w:semiHidden/>
    <w:unhideWhenUsed/>
    <w:qFormat/>
    <w:rsid w:val="00AD1D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2"/>
    <w:semiHidden/>
    <w:unhideWhenUsed/>
    <w:qFormat/>
    <w:rsid w:val="00AD1D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2"/>
    <w:semiHidden/>
    <w:unhideWhenUsed/>
    <w:qFormat/>
    <w:rsid w:val="00DD60A4"/>
    <w:pPr>
      <w:keepNext/>
      <w:keepLines/>
      <w:spacing w:before="200" w:after="0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C71"/>
    <w:rPr>
      <w:color w:val="595959" w:themeColor="text1" w:themeTint="A6"/>
    </w:rPr>
  </w:style>
  <w:style w:type="paragraph" w:customStyle="1" w:styleId="NewsletterDate">
    <w:name w:val="Newsletter Date"/>
    <w:next w:val="Normal"/>
    <w:link w:val="NewsletterDateChar"/>
    <w:uiPriority w:val="2"/>
    <w:qFormat/>
    <w:rsid w:val="007B09C3"/>
    <w:pPr>
      <w:spacing w:after="0"/>
      <w:jc w:val="right"/>
    </w:pPr>
    <w:rPr>
      <w:rFonts w:eastAsiaTheme="majorHAnsi"/>
      <w:b/>
      <w:color w:val="8064A2" w:themeColor="accent4"/>
      <w:spacing w:val="12"/>
      <w:sz w:val="28"/>
      <w:szCs w:val="24"/>
      <w:lang w:bidi="en-US"/>
    </w:rPr>
  </w:style>
  <w:style w:type="character" w:customStyle="1" w:styleId="NewsletterDateChar">
    <w:name w:val="Newsletter Date Char"/>
    <w:basedOn w:val="DefaultParagraphFont"/>
    <w:link w:val="NewsletterDate"/>
    <w:uiPriority w:val="2"/>
    <w:rsid w:val="007B09C3"/>
    <w:rPr>
      <w:rFonts w:eastAsiaTheme="majorHAnsi"/>
      <w:b/>
      <w:color w:val="8064A2" w:themeColor="accent4"/>
      <w:spacing w:val="12"/>
      <w:sz w:val="28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4"/>
    <w:rPr>
      <w:rFonts w:ascii="Tahoma" w:hAnsi="Tahoma" w:cs="Tahoma"/>
      <w:sz w:val="16"/>
      <w:szCs w:val="16"/>
    </w:rPr>
  </w:style>
  <w:style w:type="paragraph" w:customStyle="1" w:styleId="SectionLabelALLCAPS">
    <w:name w:val="Section Label (ALL CAPS)"/>
    <w:basedOn w:val="Normal"/>
    <w:link w:val="SectionLabelALLCAPSChar"/>
    <w:uiPriority w:val="3"/>
    <w:qFormat/>
    <w:rsid w:val="00FE0AEA"/>
    <w:pPr>
      <w:spacing w:before="360" w:after="240"/>
    </w:pPr>
    <w:rPr>
      <w:rFonts w:eastAsiaTheme="majorHAnsi"/>
      <w:b/>
      <w:caps/>
      <w:color w:val="1F497D" w:themeColor="text2"/>
      <w:spacing w:val="10"/>
      <w:sz w:val="28"/>
      <w:szCs w:val="24"/>
      <w:lang w:bidi="en-US"/>
    </w:rPr>
  </w:style>
  <w:style w:type="character" w:customStyle="1" w:styleId="SectionLabelALLCAPSChar">
    <w:name w:val="Section Label (ALL CAPS) Char"/>
    <w:basedOn w:val="DefaultParagraphFont"/>
    <w:link w:val="SectionLabelALLCAPS"/>
    <w:uiPriority w:val="3"/>
    <w:rsid w:val="00FE0AEA"/>
    <w:rPr>
      <w:rFonts w:eastAsiaTheme="majorHAnsi"/>
      <w:b/>
      <w:caps/>
      <w:color w:val="1F497D" w:themeColor="text2"/>
      <w:spacing w:val="10"/>
      <w:sz w:val="28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32"/>
    <w:rsid w:val="00963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Heading9Char">
    <w:name w:val="Heading 9 Char"/>
    <w:basedOn w:val="DefaultParagraphFont"/>
    <w:link w:val="Heading9"/>
    <w:uiPriority w:val="32"/>
    <w:semiHidden/>
    <w:rsid w:val="009630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D60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60A4"/>
  </w:style>
  <w:style w:type="paragraph" w:styleId="Footer">
    <w:name w:val="footer"/>
    <w:basedOn w:val="Normal"/>
    <w:link w:val="FooterChar"/>
    <w:uiPriority w:val="99"/>
    <w:unhideWhenUsed/>
    <w:rsid w:val="00DD60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60A4"/>
  </w:style>
  <w:style w:type="paragraph" w:styleId="Quote">
    <w:name w:val="Quote"/>
    <w:basedOn w:val="Normal"/>
    <w:link w:val="QuoteChar"/>
    <w:uiPriority w:val="5"/>
    <w:qFormat/>
    <w:rsid w:val="007F74B6"/>
    <w:pPr>
      <w:pBdr>
        <w:top w:val="single" w:sz="2" w:space="16" w:color="C0504D" w:themeColor="accent2"/>
        <w:left w:val="single" w:sz="2" w:space="8" w:color="C0504D" w:themeColor="accent2"/>
        <w:bottom w:val="single" w:sz="2" w:space="16" w:color="C0504D" w:themeColor="accent2"/>
        <w:right w:val="single" w:sz="2" w:space="8" w:color="C0504D" w:themeColor="accent2"/>
      </w:pBdr>
      <w:shd w:val="clear" w:color="auto" w:fill="C0504D" w:themeFill="accent2"/>
      <w:ind w:left="72" w:right="72"/>
    </w:pPr>
    <w:rPr>
      <w:i/>
      <w:iCs/>
      <w:color w:val="FFFFFF" w:themeColor="background1"/>
      <w:sz w:val="28"/>
    </w:rPr>
  </w:style>
  <w:style w:type="character" w:customStyle="1" w:styleId="QuoteChar">
    <w:name w:val="Quote Char"/>
    <w:basedOn w:val="DefaultParagraphFont"/>
    <w:link w:val="Quote"/>
    <w:uiPriority w:val="5"/>
    <w:rsid w:val="009630D9"/>
    <w:rPr>
      <w:i/>
      <w:iCs/>
      <w:color w:val="FFFFFF" w:themeColor="background1"/>
      <w:sz w:val="28"/>
      <w:shd w:val="clear" w:color="auto" w:fill="C0504D" w:themeFill="accent2"/>
    </w:rPr>
  </w:style>
  <w:style w:type="paragraph" w:styleId="IntenseQuote">
    <w:name w:val="Intense Quote"/>
    <w:basedOn w:val="Normal"/>
    <w:link w:val="IntenseQuoteChar"/>
    <w:uiPriority w:val="6"/>
    <w:qFormat/>
    <w:rsid w:val="003B6895"/>
    <w:rPr>
      <w:b/>
      <w:iCs/>
      <w:color w:val="C0504D" w:themeColor="accent2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6"/>
    <w:rsid w:val="003B6895"/>
    <w:rPr>
      <w:b/>
      <w:iCs/>
      <w:color w:val="C0504D" w:themeColor="accent2"/>
      <w:sz w:val="28"/>
    </w:rPr>
  </w:style>
  <w:style w:type="paragraph" w:styleId="BlockText">
    <w:name w:val="Block Text"/>
    <w:basedOn w:val="Normal"/>
    <w:uiPriority w:val="99"/>
    <w:semiHidden/>
    <w:unhideWhenUsed/>
    <w:rsid w:val="0091593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32"/>
    <w:semiHidden/>
    <w:rsid w:val="009630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32"/>
    <w:semiHidden/>
    <w:rsid w:val="009630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690C71"/>
    <w:rPr>
      <w:color w:val="595959" w:themeColor="text1" w:themeTint="A6"/>
      <w:shd w:val="clear" w:color="auto" w:fill="E6E6E6"/>
    </w:rPr>
  </w:style>
  <w:style w:type="paragraph" w:styleId="Title">
    <w:name w:val="Title"/>
    <w:basedOn w:val="Normal"/>
    <w:link w:val="TitleChar"/>
    <w:uiPriority w:val="1"/>
    <w:qFormat/>
    <w:rsid w:val="009630D9"/>
    <w:pPr>
      <w:pBdr>
        <w:top w:val="single" w:sz="2" w:space="6" w:color="8064A2" w:themeColor="accent4"/>
        <w:left w:val="single" w:sz="2" w:space="8" w:color="8064A2" w:themeColor="accent4"/>
        <w:bottom w:val="single" w:sz="2" w:space="6" w:color="8064A2" w:themeColor="accent4"/>
        <w:right w:val="single" w:sz="2" w:space="8" w:color="8064A2" w:themeColor="accent4"/>
      </w:pBdr>
      <w:shd w:val="clear" w:color="auto" w:fill="8064A2" w:themeFill="accent4"/>
      <w:spacing w:after="0"/>
      <w:ind w:left="72" w:right="288"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630D9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  <w:shd w:val="clear" w:color="auto" w:fill="8064A2" w:themeFill="accent4"/>
    </w:rPr>
  </w:style>
  <w:style w:type="character" w:styleId="BookTitle">
    <w:name w:val="Book Title"/>
    <w:basedOn w:val="DefaultParagraphFont"/>
    <w:uiPriority w:val="33"/>
    <w:semiHidden/>
    <w:unhideWhenUsed/>
    <w:rsid w:val="00AD1D7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1D74"/>
    <w:pPr>
      <w:spacing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AD1D7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32"/>
    <w:semiHidden/>
    <w:rsid w:val="00AD1D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2"/>
    <w:semiHidden/>
    <w:rsid w:val="00AD1D7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2"/>
    <w:semiHidden/>
    <w:rsid w:val="00AD1D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2"/>
    <w:semiHidden/>
    <w:rsid w:val="00AD1D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2"/>
    <w:semiHidden/>
    <w:rsid w:val="00AD1D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D1D74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AD1D74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unhideWhenUsed/>
    <w:rsid w:val="00AD1D74"/>
    <w:pPr>
      <w:ind w:left="720"/>
    </w:pPr>
  </w:style>
  <w:style w:type="paragraph" w:styleId="NoSpacing">
    <w:name w:val="No Spacing"/>
    <w:uiPriority w:val="1"/>
    <w:semiHidden/>
    <w:unhideWhenUsed/>
    <w:rsid w:val="00AD1D74"/>
    <w:pPr>
      <w:spacing w:after="0"/>
    </w:pPr>
    <w:rPr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AD1D7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D7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1D7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AD1D7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AD1D74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1D74"/>
    <w:pPr>
      <w:spacing w:before="240"/>
      <w:jc w:val="left"/>
      <w:outlineLvl w:val="9"/>
    </w:pPr>
    <w:rPr>
      <w:b w:val="0"/>
      <w:bCs w:val="0"/>
      <w:sz w:val="32"/>
      <w:szCs w:val="32"/>
      <w:lang w:bidi="ar-SA"/>
    </w:rPr>
  </w:style>
  <w:style w:type="paragraph" w:customStyle="1" w:styleId="Image">
    <w:name w:val="Image"/>
    <w:basedOn w:val="Normal"/>
    <w:uiPriority w:val="10"/>
    <w:qFormat/>
    <w:rsid w:val="007E1E06"/>
    <w:rPr>
      <w:noProof/>
    </w:rPr>
  </w:style>
  <w:style w:type="character" w:styleId="Hyperlink">
    <w:name w:val="Hyperlink"/>
    <w:basedOn w:val="DefaultParagraphFont"/>
    <w:uiPriority w:val="99"/>
    <w:unhideWhenUsed/>
    <w:rsid w:val="00AD55A4"/>
    <w:rPr>
      <w:color w:val="0000FF" w:themeColor="hyperlink"/>
      <w:u w:val="single"/>
    </w:rPr>
  </w:style>
  <w:style w:type="character" w:customStyle="1" w:styleId="marksnlgf5ueu">
    <w:name w:val="marksnlgf5ueu"/>
    <w:basedOn w:val="DefaultParagraphFont"/>
    <w:rsid w:val="00EF0D31"/>
  </w:style>
  <w:style w:type="character" w:customStyle="1" w:styleId="marksvuna124n">
    <w:name w:val="marksvuna124n"/>
    <w:basedOn w:val="DefaultParagraphFont"/>
    <w:rsid w:val="00EF0D31"/>
  </w:style>
  <w:style w:type="character" w:customStyle="1" w:styleId="markh9bk78f66">
    <w:name w:val="markh9bk78f66"/>
    <w:basedOn w:val="DefaultParagraphFont"/>
    <w:rsid w:val="00EF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73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9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200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AppData\Roaming\Microsoft\Templates\Class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9764414AF34B6C9E62E50AA64A3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9756-4C09-403D-9B49-00077DDB3876}"/>
      </w:docPartPr>
      <w:docPartBody>
        <w:p w:rsidR="00A40DEE" w:rsidRDefault="00ED3E3B">
          <w:pPr>
            <w:pStyle w:val="799D5BD3C72D43A094CCBA31B45C583A"/>
          </w:pPr>
          <w:r w:rsidRPr="007B09C3">
            <w:t>Date</w:t>
          </w:r>
        </w:p>
      </w:docPartBody>
    </w:docPart>
    <w:docPart>
      <w:docPartPr>
        <w:name w:val="799D5BD3C72D43A094CCBA31B45C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50583-978A-41D1-89FC-915DB656D98A}"/>
      </w:docPartPr>
      <w:docPartBody>
        <w:p w:rsidR="00A40DEE" w:rsidRDefault="00ED3E3B">
          <w:r w:rsidRPr="00FE0AEA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3B"/>
    <w:rsid w:val="00041D12"/>
    <w:rsid w:val="0004266F"/>
    <w:rsid w:val="0005316C"/>
    <w:rsid w:val="00075CFD"/>
    <w:rsid w:val="00086A0D"/>
    <w:rsid w:val="00091100"/>
    <w:rsid w:val="00094400"/>
    <w:rsid w:val="000E4986"/>
    <w:rsid w:val="001065A8"/>
    <w:rsid w:val="001069FF"/>
    <w:rsid w:val="001120EF"/>
    <w:rsid w:val="00132405"/>
    <w:rsid w:val="00191A85"/>
    <w:rsid w:val="001967DF"/>
    <w:rsid w:val="001C76CB"/>
    <w:rsid w:val="001D0644"/>
    <w:rsid w:val="00232BF0"/>
    <w:rsid w:val="00245043"/>
    <w:rsid w:val="00260F66"/>
    <w:rsid w:val="002E40CE"/>
    <w:rsid w:val="00345E56"/>
    <w:rsid w:val="00346091"/>
    <w:rsid w:val="00352605"/>
    <w:rsid w:val="003A30A7"/>
    <w:rsid w:val="003C7620"/>
    <w:rsid w:val="003E7299"/>
    <w:rsid w:val="003F04D6"/>
    <w:rsid w:val="004062C2"/>
    <w:rsid w:val="004210D2"/>
    <w:rsid w:val="00434AD1"/>
    <w:rsid w:val="004379D9"/>
    <w:rsid w:val="004444C2"/>
    <w:rsid w:val="00460DA8"/>
    <w:rsid w:val="004A3F86"/>
    <w:rsid w:val="004D63B9"/>
    <w:rsid w:val="004D7280"/>
    <w:rsid w:val="00516C2F"/>
    <w:rsid w:val="005323D1"/>
    <w:rsid w:val="0054351A"/>
    <w:rsid w:val="00574FC6"/>
    <w:rsid w:val="00630A54"/>
    <w:rsid w:val="0065488D"/>
    <w:rsid w:val="006712D2"/>
    <w:rsid w:val="006F4323"/>
    <w:rsid w:val="007164BF"/>
    <w:rsid w:val="007A79A3"/>
    <w:rsid w:val="007C77E4"/>
    <w:rsid w:val="00805ACB"/>
    <w:rsid w:val="0083130E"/>
    <w:rsid w:val="008423D4"/>
    <w:rsid w:val="00882CB8"/>
    <w:rsid w:val="008B6A14"/>
    <w:rsid w:val="008B7536"/>
    <w:rsid w:val="009246C4"/>
    <w:rsid w:val="00A06D0E"/>
    <w:rsid w:val="00A120DB"/>
    <w:rsid w:val="00A209DB"/>
    <w:rsid w:val="00A40DEE"/>
    <w:rsid w:val="00A745E1"/>
    <w:rsid w:val="00AF11D5"/>
    <w:rsid w:val="00B039A1"/>
    <w:rsid w:val="00B536EE"/>
    <w:rsid w:val="00B65FDB"/>
    <w:rsid w:val="00B70F77"/>
    <w:rsid w:val="00BD2820"/>
    <w:rsid w:val="00BE3BFF"/>
    <w:rsid w:val="00BF76DB"/>
    <w:rsid w:val="00C03886"/>
    <w:rsid w:val="00C067D6"/>
    <w:rsid w:val="00C425C2"/>
    <w:rsid w:val="00C60D2D"/>
    <w:rsid w:val="00D41857"/>
    <w:rsid w:val="00D76929"/>
    <w:rsid w:val="00E14591"/>
    <w:rsid w:val="00EA1515"/>
    <w:rsid w:val="00EA2EAF"/>
    <w:rsid w:val="00EC298B"/>
    <w:rsid w:val="00ED0DD1"/>
    <w:rsid w:val="00ED3E3B"/>
    <w:rsid w:val="00F2657C"/>
    <w:rsid w:val="00F31E10"/>
    <w:rsid w:val="00F32682"/>
    <w:rsid w:val="00F741BC"/>
    <w:rsid w:val="00FC37FD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9D5BD3C72D43A094CCBA31B45C583A">
    <w:name w:val="799D5BD3C72D43A094CCBA31B45C5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Mangal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F5750A6-56F1-4D09-95BB-BDE750001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C0577-C0C8-4C7F-993F-79094CBDD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B1FCB-B09B-4B5F-B80A-8B8690247E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newsletter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6065, head</dc:creator>
  <cp:keywords>27th February 2025</cp:keywords>
  <dc:description/>
  <cp:lastModifiedBy>6065, head</cp:lastModifiedBy>
  <cp:revision>2</cp:revision>
  <dcterms:created xsi:type="dcterms:W3CDTF">2025-03-27T13:07:00Z</dcterms:created>
  <dcterms:modified xsi:type="dcterms:W3CDTF">2025-03-27T13:07:00Z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d1e5bffe15f3195e081967a5cd89e675545395e60a24bbda8818bc7710ad7c5f</vt:lpwstr>
  </property>
</Properties>
</file>